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D3C8F" w14:textId="77777777" w:rsidR="00D06E73" w:rsidRPr="00DB580D" w:rsidRDefault="009A22E6" w:rsidP="00D06E73">
      <w:pPr>
        <w:rPr>
          <w:rFonts w:asciiTheme="minorHAnsi" w:hAnsiTheme="minorHAnsi"/>
          <w:b/>
          <w:bCs/>
        </w:rPr>
      </w:pPr>
      <w:bookmarkStart w:id="0" w:name="_GoBack"/>
      <w:bookmarkEnd w:id="0"/>
      <w:r>
        <w:rPr>
          <w:rFonts w:asciiTheme="minorHAnsi" w:hAnsiTheme="minorHAnsi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30D3C98" wp14:editId="630D3C99">
            <wp:simplePos x="0" y="0"/>
            <wp:positionH relativeFrom="column">
              <wp:posOffset>5076825</wp:posOffset>
            </wp:positionH>
            <wp:positionV relativeFrom="paragraph">
              <wp:posOffset>-172085</wp:posOffset>
            </wp:positionV>
            <wp:extent cx="1636395" cy="1863090"/>
            <wp:effectExtent l="0" t="0" r="1905" b="3810"/>
            <wp:wrapTight wrapText="bothSides">
              <wp:wrapPolygon edited="0">
                <wp:start x="0" y="0"/>
                <wp:lineTo x="0" y="21423"/>
                <wp:lineTo x="21374" y="21423"/>
                <wp:lineTo x="213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chool Logo_v1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D3C90" w14:textId="77777777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 xml:space="preserve">Ash C E V C Primary </w:t>
      </w:r>
      <w:proofErr w:type="gramStart"/>
      <w:r w:rsidRPr="00DB580D">
        <w:rPr>
          <w:rFonts w:asciiTheme="minorHAnsi" w:hAnsiTheme="minorHAnsi"/>
          <w:b/>
          <w:bCs/>
        </w:rPr>
        <w:t>School,  Main</w:t>
      </w:r>
      <w:proofErr w:type="gramEnd"/>
      <w:r w:rsidRPr="00DB580D">
        <w:rPr>
          <w:rFonts w:asciiTheme="minorHAnsi" w:hAnsiTheme="minorHAnsi"/>
          <w:b/>
          <w:bCs/>
        </w:rPr>
        <w:t xml:space="preserve"> Street,  Ash,  Martock</w:t>
      </w:r>
    </w:p>
    <w:p w14:paraId="630D3C91" w14:textId="77777777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 xml:space="preserve">Somerset  TA12  6NS   Telephone:  01935 822674  </w:t>
      </w:r>
    </w:p>
    <w:p w14:paraId="630D3C92" w14:textId="77777777" w:rsidR="00D06E73" w:rsidRPr="00DB580D" w:rsidRDefault="00D06E73" w:rsidP="00D06E73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 xml:space="preserve">Email:  </w:t>
      </w:r>
      <w:r w:rsidR="00B37B55">
        <w:rPr>
          <w:rFonts w:asciiTheme="minorHAnsi" w:hAnsiTheme="minorHAnsi"/>
          <w:b/>
          <w:bCs/>
        </w:rPr>
        <w:t>office@ashprimaryschool.co.uk</w:t>
      </w:r>
    </w:p>
    <w:p w14:paraId="630D3C93" w14:textId="77777777" w:rsidR="00D06E73" w:rsidRPr="00DB580D" w:rsidRDefault="00D06E73" w:rsidP="00D06E73">
      <w:pPr>
        <w:rPr>
          <w:rFonts w:asciiTheme="minorHAnsi" w:hAnsiTheme="minorHAnsi"/>
          <w:b/>
          <w:bCs/>
        </w:rPr>
      </w:pPr>
    </w:p>
    <w:p w14:paraId="630D3C94" w14:textId="6A90EB7E" w:rsidR="00DF221F" w:rsidRDefault="005001A9" w:rsidP="00D06E7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Headteacher: Rebecca Bennett</w:t>
      </w:r>
    </w:p>
    <w:p w14:paraId="54A72507" w14:textId="2B4458BB" w:rsidR="00EE2CA3" w:rsidRDefault="00EE2CA3" w:rsidP="00D06E73">
      <w:pPr>
        <w:rPr>
          <w:rFonts w:asciiTheme="minorHAnsi" w:hAnsiTheme="minorHAnsi"/>
          <w:b/>
          <w:bCs/>
        </w:rPr>
      </w:pPr>
    </w:p>
    <w:p w14:paraId="780CD9F1" w14:textId="2011F4DA" w:rsidR="00EE2CA3" w:rsidRDefault="00EE2CA3" w:rsidP="00D06E73">
      <w:pPr>
        <w:rPr>
          <w:rFonts w:asciiTheme="minorHAnsi" w:hAnsiTheme="minorHAnsi"/>
          <w:b/>
          <w:bCs/>
        </w:rPr>
      </w:pPr>
    </w:p>
    <w:p w14:paraId="664D6946" w14:textId="285A7A12" w:rsidR="00A45304" w:rsidRDefault="008A1331" w:rsidP="008A13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A45304">
        <w:rPr>
          <w:b/>
          <w:sz w:val="32"/>
          <w:szCs w:val="32"/>
        </w:rPr>
        <w:t>CROSS-COUNTRY RACE</w:t>
      </w:r>
    </w:p>
    <w:p w14:paraId="42CC7DB1" w14:textId="6F394BE9" w:rsidR="00A45304" w:rsidRDefault="008A1331" w:rsidP="001E27E8">
      <w:pPr>
        <w:ind w:left="144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1E27E8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/09/2</w:t>
      </w:r>
      <w:r w:rsidR="001E27E8">
        <w:rPr>
          <w:b/>
          <w:sz w:val="32"/>
          <w:szCs w:val="32"/>
        </w:rPr>
        <w:t>3</w:t>
      </w:r>
      <w:r w:rsidR="00A45304" w:rsidRPr="00876A80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A45304" w:rsidRPr="00876A80">
        <w:rPr>
          <w:b/>
          <w:sz w:val="32"/>
          <w:szCs w:val="32"/>
        </w:rPr>
        <w:t>YEOVIL</w:t>
      </w:r>
      <w:r>
        <w:rPr>
          <w:b/>
          <w:sz w:val="32"/>
          <w:szCs w:val="32"/>
        </w:rPr>
        <w:t xml:space="preserve"> RUGBY CLUB</w:t>
      </w:r>
    </w:p>
    <w:p w14:paraId="39FED248" w14:textId="1F668626" w:rsidR="00A45304" w:rsidRPr="00876A80" w:rsidRDefault="00A45304" w:rsidP="008A1331">
      <w:pPr>
        <w:jc w:val="center"/>
        <w:rPr>
          <w:b/>
          <w:sz w:val="32"/>
          <w:szCs w:val="32"/>
        </w:rPr>
      </w:pPr>
      <w:r w:rsidRPr="00876A80">
        <w:rPr>
          <w:b/>
          <w:sz w:val="32"/>
          <w:szCs w:val="32"/>
        </w:rPr>
        <w:t>Start time 4.</w:t>
      </w:r>
      <w:r w:rsidR="00F71955">
        <w:rPr>
          <w:b/>
          <w:sz w:val="32"/>
          <w:szCs w:val="32"/>
        </w:rPr>
        <w:t>1</w:t>
      </w:r>
      <w:r w:rsidRPr="00876A80">
        <w:rPr>
          <w:b/>
          <w:sz w:val="32"/>
          <w:szCs w:val="32"/>
        </w:rPr>
        <w:t>0pm</w:t>
      </w:r>
    </w:p>
    <w:p w14:paraId="7FD5EBF8" w14:textId="77777777" w:rsidR="00A45304" w:rsidRDefault="00A45304" w:rsidP="00A45304">
      <w:pPr>
        <w:rPr>
          <w:b/>
        </w:rPr>
      </w:pPr>
    </w:p>
    <w:p w14:paraId="4CCA84CD" w14:textId="77777777" w:rsidR="00A45304" w:rsidRDefault="00A45304" w:rsidP="00A45304">
      <w:r>
        <w:t>Dear Parents.</w:t>
      </w:r>
    </w:p>
    <w:p w14:paraId="1C6AE6F3" w14:textId="77777777" w:rsidR="008F0B85" w:rsidRDefault="008F0B85" w:rsidP="00A45304"/>
    <w:p w14:paraId="429DC17E" w14:textId="1ECAF78A" w:rsidR="003F2111" w:rsidRDefault="00A45304" w:rsidP="00A45304">
      <w:r>
        <w:t xml:space="preserve">Wednesday </w:t>
      </w:r>
      <w:r w:rsidR="003F2111">
        <w:t>2</w:t>
      </w:r>
      <w:r w:rsidR="001E27E8">
        <w:t>7</w:t>
      </w:r>
      <w:r w:rsidR="003F2111" w:rsidRPr="003F2111">
        <w:rPr>
          <w:vertAlign w:val="superscript"/>
        </w:rPr>
        <w:t>th</w:t>
      </w:r>
      <w:r w:rsidR="003F2111">
        <w:t xml:space="preserve"> September </w:t>
      </w:r>
      <w:r>
        <w:t xml:space="preserve">is the </w:t>
      </w:r>
      <w:r w:rsidR="003F2111">
        <w:t xml:space="preserve">first </w:t>
      </w:r>
      <w:r>
        <w:t xml:space="preserve">of this year’s Yeovil area races. </w:t>
      </w:r>
    </w:p>
    <w:p w14:paraId="1055821E" w14:textId="06C8BBCE" w:rsidR="00A45304" w:rsidRDefault="00A45304" w:rsidP="00A45304">
      <w:r>
        <w:t xml:space="preserve">There are 6 races which start at </w:t>
      </w:r>
      <w:r w:rsidR="008F0B85">
        <w:t xml:space="preserve">approximately </w:t>
      </w:r>
      <w:r>
        <w:t>4.00pm</w:t>
      </w:r>
      <w:r w:rsidR="003F2111">
        <w:t>.</w:t>
      </w:r>
    </w:p>
    <w:p w14:paraId="195C56E9" w14:textId="77777777" w:rsidR="00A45304" w:rsidRPr="00A45304" w:rsidRDefault="00A45304" w:rsidP="00A4530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 w:rsidRPr="00A45304">
        <w:rPr>
          <w:rFonts w:ascii="inherit" w:hAnsi="inherit" w:cs="Segoe UI"/>
          <w:b/>
          <w:bCs/>
          <w:i/>
          <w:iCs/>
          <w:sz w:val="23"/>
          <w:szCs w:val="23"/>
          <w:bdr w:val="none" w:sz="0" w:space="0" w:color="auto" w:frame="1"/>
        </w:rPr>
        <w:t>Approx. times</w:t>
      </w:r>
    </w:p>
    <w:p w14:paraId="067ED887" w14:textId="020E5658" w:rsidR="00A45304" w:rsidRPr="00A45304" w:rsidRDefault="00A45304" w:rsidP="00A4530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4.</w:t>
      </w:r>
      <w:r w:rsidR="00F71955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1</w:t>
      </w: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0 - Y2/3 Girls</w:t>
      </w:r>
    </w:p>
    <w:p w14:paraId="4B456924" w14:textId="282AA1C3" w:rsidR="00A45304" w:rsidRPr="00A45304" w:rsidRDefault="00A45304" w:rsidP="00A4530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4.</w:t>
      </w:r>
      <w:r w:rsidR="00F71955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2</w:t>
      </w: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0 - Y2/3 Boys</w:t>
      </w:r>
    </w:p>
    <w:p w14:paraId="40DF6976" w14:textId="5776EEA5" w:rsidR="00A45304" w:rsidRPr="00A45304" w:rsidRDefault="00A45304" w:rsidP="00A4530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4.</w:t>
      </w:r>
      <w:r w:rsidR="00F71955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3</w:t>
      </w: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0 - Y4 Girls</w:t>
      </w:r>
    </w:p>
    <w:p w14:paraId="55DDB679" w14:textId="171ED651" w:rsidR="00A45304" w:rsidRPr="00A45304" w:rsidRDefault="00A45304" w:rsidP="00A4530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4.</w:t>
      </w:r>
      <w:r w:rsidR="00F71955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4</w:t>
      </w: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0 - Y4 Boys</w:t>
      </w:r>
    </w:p>
    <w:p w14:paraId="35AE1B4C" w14:textId="5E07C636" w:rsidR="00A45304" w:rsidRPr="00A45304" w:rsidRDefault="00A45304" w:rsidP="00A4530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4.</w:t>
      </w:r>
      <w:r w:rsidR="00F71955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5</w:t>
      </w:r>
      <w:r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0 - Y5/6 Girls</w:t>
      </w:r>
    </w:p>
    <w:p w14:paraId="7359F631" w14:textId="37AB8E9B" w:rsidR="00A45304" w:rsidRPr="00A45304" w:rsidRDefault="00F71955" w:rsidP="00A4530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5.0</w:t>
      </w:r>
      <w:r w:rsidR="00A45304" w:rsidRPr="00A45304">
        <w:rPr>
          <w:rFonts w:ascii="inherit" w:hAnsi="inherit" w:cs="Segoe UI"/>
          <w:b/>
          <w:bCs/>
          <w:sz w:val="23"/>
          <w:szCs w:val="23"/>
          <w:bdr w:val="none" w:sz="0" w:space="0" w:color="auto" w:frame="1"/>
        </w:rPr>
        <w:t>0 - Y5/6 Boys</w:t>
      </w:r>
    </w:p>
    <w:p w14:paraId="59C16E59" w14:textId="62B07ACB" w:rsidR="00A45304" w:rsidRPr="00F71955" w:rsidRDefault="00A45304" w:rsidP="00A45304">
      <w:pPr>
        <w:rPr>
          <w:b/>
          <w:iCs/>
          <w:u w:val="single"/>
        </w:rPr>
      </w:pPr>
      <w:r w:rsidRPr="00A45304">
        <w:t xml:space="preserve">There is no selection </w:t>
      </w:r>
      <w:r>
        <w:t xml:space="preserve">and </w:t>
      </w:r>
      <w:r w:rsidR="007678B0">
        <w:t>as always, we</w:t>
      </w:r>
      <w:r>
        <w:t xml:space="preserve"> would love as many children as possible to come and take part</w:t>
      </w:r>
      <w:r w:rsidR="008F0B85">
        <w:t xml:space="preserve"> to represent our school</w:t>
      </w:r>
      <w:r>
        <w:t xml:space="preserve">. If your child is in Year 2 and is very keen to run, then I would love to see them. Could you please fill </w:t>
      </w:r>
      <w:r w:rsidR="00A128C5">
        <w:t>ou</w:t>
      </w:r>
      <w:r>
        <w:t>t the form below so I can have an indication on how many to expect however it is alright to just turn up on the day and find me before the race</w:t>
      </w:r>
      <w:r w:rsidR="008C54EC">
        <w:rPr>
          <w:i/>
        </w:rPr>
        <w:t xml:space="preserve">. </w:t>
      </w:r>
      <w:r w:rsidR="008F0B85">
        <w:rPr>
          <w:i/>
        </w:rPr>
        <w:t>(</w:t>
      </w:r>
      <w:r w:rsidR="008C54EC">
        <w:rPr>
          <w:i/>
        </w:rPr>
        <w:t>Please pop the running vests back into the box at the end of the race.</w:t>
      </w:r>
      <w:r w:rsidR="008F0B85">
        <w:rPr>
          <w:i/>
        </w:rPr>
        <w:t>)</w:t>
      </w:r>
      <w:r w:rsidR="00F71955">
        <w:rPr>
          <w:iCs/>
        </w:rPr>
        <w:t xml:space="preserve"> Please return to the office by Monday 25</w:t>
      </w:r>
      <w:r w:rsidR="00F71955" w:rsidRPr="00F71955">
        <w:rPr>
          <w:iCs/>
          <w:vertAlign w:val="superscript"/>
        </w:rPr>
        <w:t>th</w:t>
      </w:r>
      <w:r w:rsidR="00F71955">
        <w:rPr>
          <w:iCs/>
        </w:rPr>
        <w:t xml:space="preserve"> September.</w:t>
      </w:r>
    </w:p>
    <w:p w14:paraId="465C7F24" w14:textId="77777777" w:rsidR="003F2111" w:rsidRDefault="003F2111" w:rsidP="00A45304">
      <w:pPr>
        <w:rPr>
          <w:b/>
          <w:u w:val="single"/>
        </w:rPr>
      </w:pPr>
    </w:p>
    <w:p w14:paraId="3D2E68FD" w14:textId="5A0FE19B" w:rsidR="003F2111" w:rsidRPr="00984601" w:rsidRDefault="003F2111" w:rsidP="00A45304">
      <w:pPr>
        <w:rPr>
          <w:b/>
        </w:rPr>
      </w:pPr>
      <w:r w:rsidRPr="007678B0">
        <w:rPr>
          <w:b/>
        </w:rPr>
        <w:t>Parking is always an issue at these events</w:t>
      </w:r>
      <w:r w:rsidR="007678B0">
        <w:rPr>
          <w:b/>
        </w:rPr>
        <w:t>. While t</w:t>
      </w:r>
      <w:r w:rsidRPr="007678B0">
        <w:rPr>
          <w:b/>
        </w:rPr>
        <w:t xml:space="preserve">here </w:t>
      </w:r>
      <w:r w:rsidR="007678B0">
        <w:rPr>
          <w:b/>
        </w:rPr>
        <w:t>is parking</w:t>
      </w:r>
      <w:r w:rsidR="005E5ED4">
        <w:rPr>
          <w:b/>
        </w:rPr>
        <w:t xml:space="preserve"> available</w:t>
      </w:r>
      <w:r w:rsidR="007678B0">
        <w:rPr>
          <w:b/>
        </w:rPr>
        <w:t xml:space="preserve"> at the rugby club, space </w:t>
      </w:r>
      <w:r w:rsidRPr="007678B0">
        <w:rPr>
          <w:b/>
        </w:rPr>
        <w:t>is limited</w:t>
      </w:r>
      <w:r w:rsidR="00984601">
        <w:rPr>
          <w:b/>
        </w:rPr>
        <w:t xml:space="preserve"> and once full, the car park will be closed.</w:t>
      </w:r>
      <w:r w:rsidRPr="007678B0">
        <w:rPr>
          <w:b/>
        </w:rPr>
        <w:t xml:space="preserve"> Car sharing is recommended if possible. </w:t>
      </w:r>
      <w:r w:rsidR="007678B0">
        <w:rPr>
          <w:b/>
        </w:rPr>
        <w:t>Please be prepared for queuing on arrival and after the races.</w:t>
      </w:r>
      <w:r w:rsidR="005E5ED4">
        <w:rPr>
          <w:b/>
        </w:rPr>
        <w:t xml:space="preserve"> If you park on nearby roads, please do so considerately. </w:t>
      </w:r>
      <w:r w:rsidR="00F71955">
        <w:rPr>
          <w:b/>
        </w:rPr>
        <w:t>Please also ensure your child is wearing trainers.</w:t>
      </w:r>
    </w:p>
    <w:p w14:paraId="3405CFCF" w14:textId="0374FBF2" w:rsidR="00A45304" w:rsidRPr="008F0B85" w:rsidRDefault="00A45304" w:rsidP="00A45304">
      <w:pPr>
        <w:rPr>
          <w:b/>
          <w:u w:val="single"/>
        </w:rPr>
      </w:pPr>
      <w:r w:rsidRPr="00967C14">
        <w:rPr>
          <w:b/>
          <w:u w:val="single"/>
        </w:rPr>
        <w:t>I will also need a parent to marshal on the day as each school is required to support the event by helping</w:t>
      </w:r>
      <w:r>
        <w:rPr>
          <w:b/>
        </w:rPr>
        <w:t>.</w:t>
      </w:r>
      <w:r w:rsidRPr="00967C14">
        <w:rPr>
          <w:b/>
        </w:rPr>
        <w:t xml:space="preserve"> </w:t>
      </w:r>
      <w:r w:rsidR="008F0B85" w:rsidRPr="008F0B85">
        <w:rPr>
          <w:b/>
          <w:u w:val="single"/>
        </w:rPr>
        <w:t>Volunteering to help will allow us to continue entering our school in these events.</w:t>
      </w:r>
    </w:p>
    <w:p w14:paraId="74CF549E" w14:textId="77777777" w:rsidR="00A45304" w:rsidRDefault="00A45304" w:rsidP="00A45304">
      <w:pPr>
        <w:rPr>
          <w:b/>
        </w:rPr>
      </w:pPr>
    </w:p>
    <w:p w14:paraId="77F90E51" w14:textId="77777777" w:rsidR="003F2111" w:rsidRDefault="003F2111" w:rsidP="00A45304"/>
    <w:p w14:paraId="6C719CB7" w14:textId="1D9A62F0" w:rsidR="003F2111" w:rsidRDefault="003F2111" w:rsidP="005E5ED4">
      <w:r>
        <w:t>Miss Becki Cockram</w:t>
      </w:r>
    </w:p>
    <w:p w14:paraId="46D243EA" w14:textId="77777777" w:rsidR="005E5ED4" w:rsidRPr="005E5ED4" w:rsidRDefault="005E5ED4" w:rsidP="005E5ED4"/>
    <w:p w14:paraId="21F90E47" w14:textId="0D740B56" w:rsidR="00A45304" w:rsidRPr="003F2111" w:rsidRDefault="00A45304" w:rsidP="00A128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___________________________________________________</w:t>
      </w:r>
    </w:p>
    <w:p w14:paraId="4CE834B2" w14:textId="77777777" w:rsidR="00A45304" w:rsidRDefault="00A45304" w:rsidP="008F0B85">
      <w:pPr>
        <w:jc w:val="center"/>
        <w:rPr>
          <w:b/>
        </w:rPr>
      </w:pPr>
    </w:p>
    <w:p w14:paraId="6AA5780E" w14:textId="0D8F8B04" w:rsidR="00A45304" w:rsidRPr="005F025A" w:rsidRDefault="00A45304" w:rsidP="008F0B85">
      <w:pPr>
        <w:jc w:val="center"/>
        <w:rPr>
          <w:b/>
        </w:rPr>
      </w:pPr>
      <w:r>
        <w:rPr>
          <w:b/>
        </w:rPr>
        <w:t xml:space="preserve">CROSS-COUNTRY RACE </w:t>
      </w:r>
      <w:r w:rsidRPr="005F025A">
        <w:rPr>
          <w:b/>
        </w:rPr>
        <w:t xml:space="preserve"> </w:t>
      </w:r>
      <w:r>
        <w:rPr>
          <w:b/>
        </w:rPr>
        <w:t xml:space="preserve">    </w:t>
      </w:r>
      <w:r w:rsidR="003F2111">
        <w:rPr>
          <w:b/>
        </w:rPr>
        <w:t>2</w:t>
      </w:r>
      <w:r w:rsidR="00984601">
        <w:rPr>
          <w:b/>
        </w:rPr>
        <w:t>7</w:t>
      </w:r>
      <w:r w:rsidR="003F2111">
        <w:rPr>
          <w:b/>
        </w:rPr>
        <w:t>/09/2</w:t>
      </w:r>
      <w:r w:rsidR="00984601">
        <w:rPr>
          <w:b/>
        </w:rPr>
        <w:t>3</w:t>
      </w:r>
      <w:r w:rsidR="003F2111">
        <w:rPr>
          <w:b/>
        </w:rPr>
        <w:t xml:space="preserve"> </w:t>
      </w:r>
      <w:r w:rsidRPr="005F025A">
        <w:rPr>
          <w:b/>
        </w:rPr>
        <w:t>YEOVIL</w:t>
      </w:r>
      <w:r w:rsidR="003F2111">
        <w:rPr>
          <w:b/>
        </w:rPr>
        <w:t xml:space="preserve"> RUGBY CLUB</w:t>
      </w:r>
    </w:p>
    <w:p w14:paraId="68FBAF1D" w14:textId="136C959B" w:rsidR="00A45304" w:rsidRDefault="00A45304" w:rsidP="008F0B85">
      <w:pPr>
        <w:jc w:val="center"/>
        <w:rPr>
          <w:b/>
        </w:rPr>
      </w:pPr>
      <w:r w:rsidRPr="005F025A">
        <w:rPr>
          <w:b/>
        </w:rPr>
        <w:t>Start time</w:t>
      </w:r>
      <w:r w:rsidR="00966485">
        <w:rPr>
          <w:b/>
        </w:rPr>
        <w:t xml:space="preserve"> </w:t>
      </w:r>
      <w:proofErr w:type="spellStart"/>
      <w:r w:rsidR="00966485">
        <w:rPr>
          <w:b/>
        </w:rPr>
        <w:t>approx</w:t>
      </w:r>
      <w:proofErr w:type="spellEnd"/>
      <w:r w:rsidRPr="005F025A">
        <w:rPr>
          <w:b/>
        </w:rPr>
        <w:t xml:space="preserve"> 4.</w:t>
      </w:r>
      <w:r w:rsidR="00F71955">
        <w:rPr>
          <w:b/>
        </w:rPr>
        <w:t>1</w:t>
      </w:r>
      <w:r w:rsidRPr="005F025A">
        <w:rPr>
          <w:b/>
        </w:rPr>
        <w:t>0pm</w:t>
      </w:r>
    </w:p>
    <w:p w14:paraId="1A79D94F" w14:textId="77777777" w:rsidR="00A45304" w:rsidRDefault="00A45304" w:rsidP="00A45304">
      <w:pPr>
        <w:rPr>
          <w:b/>
        </w:rPr>
      </w:pPr>
    </w:p>
    <w:p w14:paraId="4F926325" w14:textId="73816985" w:rsidR="00A45304" w:rsidRDefault="00A45304" w:rsidP="00A45304">
      <w:r>
        <w:t>My child __________________________________</w:t>
      </w:r>
      <w:proofErr w:type="gramStart"/>
      <w:r>
        <w:t>_  will</w:t>
      </w:r>
      <w:proofErr w:type="gramEnd"/>
      <w:r>
        <w:t xml:space="preserve">  be attending the Cross Country Race </w:t>
      </w:r>
      <w:r w:rsidR="003F2111">
        <w:t>1</w:t>
      </w:r>
      <w:r>
        <w:t xml:space="preserve"> at </w:t>
      </w:r>
      <w:r w:rsidR="00745412">
        <w:t xml:space="preserve"> </w:t>
      </w:r>
      <w:r w:rsidR="003F2111">
        <w:t>Yeovil Rugby Club.</w:t>
      </w:r>
      <w:r>
        <w:t xml:space="preserve">  </w:t>
      </w:r>
      <w:r w:rsidRPr="00086D01">
        <w:rPr>
          <w:b/>
          <w:bCs/>
        </w:rPr>
        <w:t>I will arrange transport to and from the race for my child.</w:t>
      </w:r>
    </w:p>
    <w:p w14:paraId="20923502" w14:textId="77777777" w:rsidR="00A45304" w:rsidRDefault="00A45304" w:rsidP="00A45304"/>
    <w:p w14:paraId="3DF26C2A" w14:textId="651C91DB" w:rsidR="00A45304" w:rsidRDefault="00A45304" w:rsidP="00A45304">
      <w:r>
        <w:t>I can/cannot marshal</w:t>
      </w:r>
      <w:r w:rsidR="008F0B85">
        <w:t>.</w:t>
      </w:r>
    </w:p>
    <w:p w14:paraId="182C6C6A" w14:textId="77777777" w:rsidR="00A45304" w:rsidRDefault="00A45304" w:rsidP="00A45304"/>
    <w:p w14:paraId="7B47DA39" w14:textId="3A79085D" w:rsidR="00A45304" w:rsidRPr="00876A80" w:rsidRDefault="00A45304" w:rsidP="00A45304">
      <w:r>
        <w:t>Signed ___________________ Parent/Carer</w:t>
      </w:r>
    </w:p>
    <w:p w14:paraId="6BEB243D" w14:textId="36DA1838" w:rsidR="00EE2CA3" w:rsidRDefault="00EE2CA3" w:rsidP="00D06E73">
      <w:pPr>
        <w:rPr>
          <w:rFonts w:asciiTheme="minorHAnsi" w:hAnsiTheme="minorHAnsi"/>
          <w:b/>
          <w:bCs/>
        </w:rPr>
      </w:pPr>
    </w:p>
    <w:p w14:paraId="67DFF116" w14:textId="1530C38B" w:rsidR="00EE2CA3" w:rsidRDefault="00EE2CA3" w:rsidP="00D06E73">
      <w:pPr>
        <w:rPr>
          <w:rFonts w:asciiTheme="minorHAnsi" w:hAnsiTheme="minorHAnsi"/>
          <w:b/>
          <w:bCs/>
        </w:rPr>
      </w:pPr>
    </w:p>
    <w:p w14:paraId="0ACA6A37" w14:textId="125974BC" w:rsidR="00EE2CA3" w:rsidRDefault="00EE2CA3" w:rsidP="00D06E73">
      <w:pPr>
        <w:rPr>
          <w:rFonts w:asciiTheme="minorHAnsi" w:hAnsiTheme="minorHAnsi"/>
          <w:b/>
          <w:bCs/>
        </w:rPr>
      </w:pPr>
    </w:p>
    <w:p w14:paraId="0CDFFEFB" w14:textId="08459CE2" w:rsidR="00EE2CA3" w:rsidRDefault="00EE2CA3" w:rsidP="00D06E73">
      <w:pPr>
        <w:rPr>
          <w:rFonts w:asciiTheme="minorHAnsi" w:hAnsiTheme="minorHAnsi"/>
          <w:b/>
          <w:bCs/>
        </w:rPr>
      </w:pPr>
    </w:p>
    <w:p w14:paraId="71A03854" w14:textId="2A9DF17E" w:rsidR="00EE2CA3" w:rsidRDefault="00EE2CA3" w:rsidP="00D06E73">
      <w:pPr>
        <w:rPr>
          <w:rFonts w:asciiTheme="minorHAnsi" w:hAnsiTheme="minorHAnsi"/>
          <w:b/>
          <w:bCs/>
        </w:rPr>
      </w:pPr>
    </w:p>
    <w:p w14:paraId="6F6BE107" w14:textId="77777777" w:rsidR="009F437F" w:rsidRPr="00EE2CA3" w:rsidRDefault="009F437F" w:rsidP="00D06E73">
      <w:pPr>
        <w:rPr>
          <w:rFonts w:asciiTheme="minorHAnsi" w:hAnsiTheme="minorHAnsi"/>
        </w:rPr>
      </w:pPr>
    </w:p>
    <w:sectPr w:rsidR="009F437F" w:rsidRPr="00EE2CA3" w:rsidSect="000546B6">
      <w:pgSz w:w="11906" w:h="16838"/>
      <w:pgMar w:top="720" w:right="720" w:bottom="720" w:left="720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ECFB2" w14:textId="77777777" w:rsidR="001A43B9" w:rsidRDefault="001A43B9">
      <w:r>
        <w:separator/>
      </w:r>
    </w:p>
  </w:endnote>
  <w:endnote w:type="continuationSeparator" w:id="0">
    <w:p w14:paraId="4A27342A" w14:textId="77777777" w:rsidR="001A43B9" w:rsidRDefault="001A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AF12E" w14:textId="77777777" w:rsidR="001A43B9" w:rsidRDefault="001A43B9">
      <w:r>
        <w:separator/>
      </w:r>
    </w:p>
  </w:footnote>
  <w:footnote w:type="continuationSeparator" w:id="0">
    <w:p w14:paraId="0D98532D" w14:textId="77777777" w:rsidR="001A43B9" w:rsidRDefault="001A4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1D54"/>
    <w:multiLevelType w:val="multilevel"/>
    <w:tmpl w:val="BDB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0F"/>
    <w:rsid w:val="000034F1"/>
    <w:rsid w:val="00004EFF"/>
    <w:rsid w:val="00010D6E"/>
    <w:rsid w:val="000267A7"/>
    <w:rsid w:val="00027F37"/>
    <w:rsid w:val="00037FA2"/>
    <w:rsid w:val="00044601"/>
    <w:rsid w:val="00050DFE"/>
    <w:rsid w:val="000546B6"/>
    <w:rsid w:val="00074CC2"/>
    <w:rsid w:val="00086D01"/>
    <w:rsid w:val="000A65EE"/>
    <w:rsid w:val="000B2F80"/>
    <w:rsid w:val="000D700E"/>
    <w:rsid w:val="000E130A"/>
    <w:rsid w:val="0011033F"/>
    <w:rsid w:val="001150FA"/>
    <w:rsid w:val="001465AF"/>
    <w:rsid w:val="00146B31"/>
    <w:rsid w:val="00167051"/>
    <w:rsid w:val="001736F8"/>
    <w:rsid w:val="001A43B9"/>
    <w:rsid w:val="001A6AE7"/>
    <w:rsid w:val="001B31B6"/>
    <w:rsid w:val="001C3889"/>
    <w:rsid w:val="001C4E2B"/>
    <w:rsid w:val="001E27E8"/>
    <w:rsid w:val="00206CA2"/>
    <w:rsid w:val="0022441D"/>
    <w:rsid w:val="0024310D"/>
    <w:rsid w:val="002D09BB"/>
    <w:rsid w:val="0032593A"/>
    <w:rsid w:val="00387409"/>
    <w:rsid w:val="003B5336"/>
    <w:rsid w:val="003D154C"/>
    <w:rsid w:val="003F2111"/>
    <w:rsid w:val="0048636D"/>
    <w:rsid w:val="004948BC"/>
    <w:rsid w:val="004A06AB"/>
    <w:rsid w:val="004F496C"/>
    <w:rsid w:val="005001A9"/>
    <w:rsid w:val="00503C0F"/>
    <w:rsid w:val="00520D6F"/>
    <w:rsid w:val="00540134"/>
    <w:rsid w:val="005558F5"/>
    <w:rsid w:val="00584E81"/>
    <w:rsid w:val="00586396"/>
    <w:rsid w:val="005B34B5"/>
    <w:rsid w:val="005E127C"/>
    <w:rsid w:val="005E5ED4"/>
    <w:rsid w:val="005F7590"/>
    <w:rsid w:val="00632719"/>
    <w:rsid w:val="00661977"/>
    <w:rsid w:val="006872B5"/>
    <w:rsid w:val="00687F87"/>
    <w:rsid w:val="006947D6"/>
    <w:rsid w:val="006A2FC7"/>
    <w:rsid w:val="006B6ECD"/>
    <w:rsid w:val="006D1960"/>
    <w:rsid w:val="006D7925"/>
    <w:rsid w:val="00745412"/>
    <w:rsid w:val="007678B0"/>
    <w:rsid w:val="00772079"/>
    <w:rsid w:val="0079215C"/>
    <w:rsid w:val="007C4232"/>
    <w:rsid w:val="00842AA8"/>
    <w:rsid w:val="00882B7C"/>
    <w:rsid w:val="00883171"/>
    <w:rsid w:val="008A1331"/>
    <w:rsid w:val="008C54EC"/>
    <w:rsid w:val="008F0B85"/>
    <w:rsid w:val="008F6555"/>
    <w:rsid w:val="00901B5C"/>
    <w:rsid w:val="009525E4"/>
    <w:rsid w:val="00966485"/>
    <w:rsid w:val="00984601"/>
    <w:rsid w:val="00990151"/>
    <w:rsid w:val="009A22E6"/>
    <w:rsid w:val="009A2526"/>
    <w:rsid w:val="009F437F"/>
    <w:rsid w:val="00A128C5"/>
    <w:rsid w:val="00A45304"/>
    <w:rsid w:val="00A453B6"/>
    <w:rsid w:val="00A6237C"/>
    <w:rsid w:val="00A6723A"/>
    <w:rsid w:val="00A755F9"/>
    <w:rsid w:val="00AE00F5"/>
    <w:rsid w:val="00AE7635"/>
    <w:rsid w:val="00B33533"/>
    <w:rsid w:val="00B37B55"/>
    <w:rsid w:val="00B66966"/>
    <w:rsid w:val="00BA43E6"/>
    <w:rsid w:val="00BD151D"/>
    <w:rsid w:val="00BD5BCE"/>
    <w:rsid w:val="00BF51E1"/>
    <w:rsid w:val="00C45ED8"/>
    <w:rsid w:val="00C921E3"/>
    <w:rsid w:val="00CD5FF6"/>
    <w:rsid w:val="00D06E73"/>
    <w:rsid w:val="00D102FE"/>
    <w:rsid w:val="00D16FC5"/>
    <w:rsid w:val="00D21222"/>
    <w:rsid w:val="00D22B08"/>
    <w:rsid w:val="00D729D0"/>
    <w:rsid w:val="00DD4C6A"/>
    <w:rsid w:val="00DD5DCE"/>
    <w:rsid w:val="00DF221F"/>
    <w:rsid w:val="00E50754"/>
    <w:rsid w:val="00EE2CA3"/>
    <w:rsid w:val="00F15F40"/>
    <w:rsid w:val="00F71955"/>
    <w:rsid w:val="00FC2B72"/>
    <w:rsid w:val="00FC5ACF"/>
    <w:rsid w:val="00FD070D"/>
    <w:rsid w:val="00FD1EC0"/>
    <w:rsid w:val="00F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0D3C8F"/>
  <w15:docId w15:val="{0C72E242-8192-441D-BAA2-0AF38E9A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34B5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2441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2441D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76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E7635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74C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074C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41D"/>
    <w:rPr>
      <w:rFonts w:eastAsia="Calibr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41D"/>
    <w:rPr>
      <w:rFonts w:eastAsia="Calibri"/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rsid w:val="00C45ED8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37B55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rsid w:val="00520D6F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687F87"/>
    <w:pPr>
      <w:jc w:val="center"/>
    </w:pPr>
    <w:rPr>
      <w:rFonts w:ascii="Lucida Calligraphy" w:hAnsi="Lucida Calligraphy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687F87"/>
    <w:rPr>
      <w:rFonts w:ascii="Lucida Calligraphy" w:hAnsi="Lucida Calligraphy"/>
      <w:b/>
      <w:bCs/>
      <w:sz w:val="4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2218489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701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4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9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64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5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66234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7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20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34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82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797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80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19586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369329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555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0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508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4510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010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3279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38311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jane.delaney\Local%20Settings\Temporary%20Internet%20Files\Content.Outlook\VFQ1ZWPD\Ash-Headed-Pap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Settings\jane.delaney\Local Settings\Temporary Internet Files\Content.Outlook\VFQ1ZWPD\Ash-Headed-Paper2.dotx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jane.delaney</dc:creator>
  <cp:lastModifiedBy>Michelle Flashman - Ash CofE Primary School</cp:lastModifiedBy>
  <cp:revision>2</cp:revision>
  <cp:lastPrinted>2022-01-26T12:29:00Z</cp:lastPrinted>
  <dcterms:created xsi:type="dcterms:W3CDTF">2023-09-20T17:56:00Z</dcterms:created>
  <dcterms:modified xsi:type="dcterms:W3CDTF">2023-09-20T17:56:00Z</dcterms:modified>
</cp:coreProperties>
</file>