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75419" w14:textId="77777777" w:rsidR="00D06E73" w:rsidRPr="00132492" w:rsidRDefault="00C20D04" w:rsidP="00D06E73">
      <w:pPr>
        <w:rPr>
          <w:rFonts w:ascii="Calibri" w:hAnsi="Calibri"/>
          <w:b/>
          <w:bCs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5D9FFB5C">
            <wp:simplePos x="0" y="0"/>
            <wp:positionH relativeFrom="column">
              <wp:posOffset>5076825</wp:posOffset>
            </wp:positionH>
            <wp:positionV relativeFrom="paragraph">
              <wp:posOffset>-171450</wp:posOffset>
            </wp:positionV>
            <wp:extent cx="1636395" cy="1863090"/>
            <wp:effectExtent l="0" t="0" r="0" b="0"/>
            <wp:wrapTight wrapText="bothSides">
              <wp:wrapPolygon edited="0">
                <wp:start x="0" y="0"/>
                <wp:lineTo x="0" y="21497"/>
                <wp:lineTo x="21458" y="21497"/>
                <wp:lineTo x="21458" y="0"/>
                <wp:lineTo x="0" y="0"/>
              </wp:wrapPolygon>
            </wp:wrapTight>
            <wp:docPr id="3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395" cy="186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E1F4FD" w14:textId="691CA5E0" w:rsidR="00D06E73" w:rsidRPr="00132492" w:rsidRDefault="00D06E73" w:rsidP="00D06E73">
      <w:pPr>
        <w:rPr>
          <w:rFonts w:ascii="Calibri" w:hAnsi="Calibri"/>
          <w:b/>
          <w:bCs/>
        </w:rPr>
      </w:pPr>
      <w:r w:rsidRPr="00132492">
        <w:rPr>
          <w:rFonts w:ascii="Calibri" w:hAnsi="Calibri"/>
          <w:b/>
          <w:bCs/>
        </w:rPr>
        <w:t xml:space="preserve">Ash C E V C Primary </w:t>
      </w:r>
      <w:r w:rsidR="00202A46" w:rsidRPr="00132492">
        <w:rPr>
          <w:rFonts w:ascii="Calibri" w:hAnsi="Calibri"/>
          <w:b/>
          <w:bCs/>
        </w:rPr>
        <w:t>School, Main</w:t>
      </w:r>
      <w:r w:rsidRPr="00132492">
        <w:rPr>
          <w:rFonts w:ascii="Calibri" w:hAnsi="Calibri"/>
          <w:b/>
          <w:bCs/>
        </w:rPr>
        <w:t xml:space="preserve"> </w:t>
      </w:r>
      <w:r w:rsidR="00202A46" w:rsidRPr="00132492">
        <w:rPr>
          <w:rFonts w:ascii="Calibri" w:hAnsi="Calibri"/>
          <w:b/>
          <w:bCs/>
        </w:rPr>
        <w:t>Street, Ash, Martock</w:t>
      </w:r>
    </w:p>
    <w:p w14:paraId="15804BD7" w14:textId="2AF0EFD0" w:rsidR="00D06E73" w:rsidRPr="00132492" w:rsidRDefault="00202A46" w:rsidP="00D06E73">
      <w:pPr>
        <w:rPr>
          <w:rFonts w:ascii="Calibri" w:hAnsi="Calibri"/>
          <w:b/>
          <w:bCs/>
        </w:rPr>
      </w:pPr>
      <w:r w:rsidRPr="00132492">
        <w:rPr>
          <w:rFonts w:ascii="Calibri" w:hAnsi="Calibri"/>
          <w:b/>
          <w:bCs/>
        </w:rPr>
        <w:t>Somerset TA</w:t>
      </w:r>
      <w:bookmarkStart w:id="0" w:name="_GoBack"/>
      <w:bookmarkEnd w:id="0"/>
      <w:r w:rsidRPr="00132492">
        <w:rPr>
          <w:rFonts w:ascii="Calibri" w:hAnsi="Calibri"/>
          <w:b/>
          <w:bCs/>
        </w:rPr>
        <w:t>12 6</w:t>
      </w:r>
      <w:r w:rsidR="00D06E73" w:rsidRPr="00132492">
        <w:rPr>
          <w:rFonts w:ascii="Calibri" w:hAnsi="Calibri"/>
          <w:b/>
          <w:bCs/>
        </w:rPr>
        <w:t xml:space="preserve">NS   Telephone:  01935 822674  </w:t>
      </w:r>
    </w:p>
    <w:p w14:paraId="75EA2BA1" w14:textId="77777777" w:rsidR="00D06E73" w:rsidRPr="00132492" w:rsidRDefault="00D06E73" w:rsidP="00D06E73">
      <w:pPr>
        <w:rPr>
          <w:rFonts w:ascii="Calibri" w:hAnsi="Calibri"/>
          <w:b/>
          <w:bCs/>
        </w:rPr>
      </w:pPr>
      <w:r w:rsidRPr="00132492">
        <w:rPr>
          <w:rFonts w:ascii="Calibri" w:hAnsi="Calibri"/>
          <w:b/>
          <w:bCs/>
        </w:rPr>
        <w:t xml:space="preserve">Email:  </w:t>
      </w:r>
      <w:r w:rsidR="00B37B55" w:rsidRPr="00132492">
        <w:rPr>
          <w:rFonts w:ascii="Calibri" w:hAnsi="Calibri"/>
          <w:b/>
          <w:bCs/>
        </w:rPr>
        <w:t>office@ashprimaryschool.co.uk</w:t>
      </w:r>
    </w:p>
    <w:p w14:paraId="3398A5FE" w14:textId="77777777" w:rsidR="00D06E73" w:rsidRPr="00132492" w:rsidRDefault="00D06E73" w:rsidP="00D06E73">
      <w:pPr>
        <w:rPr>
          <w:rFonts w:ascii="Calibri" w:hAnsi="Calibri"/>
          <w:b/>
          <w:bCs/>
        </w:rPr>
      </w:pPr>
    </w:p>
    <w:p w14:paraId="0224C756" w14:textId="77777777" w:rsidR="00DF221F" w:rsidRDefault="005001A9" w:rsidP="00D06E73">
      <w:pPr>
        <w:rPr>
          <w:rFonts w:ascii="Calibri" w:hAnsi="Calibri"/>
          <w:b/>
          <w:bCs/>
        </w:rPr>
      </w:pPr>
      <w:r w:rsidRPr="00132492">
        <w:rPr>
          <w:rFonts w:ascii="Calibri" w:hAnsi="Calibri"/>
          <w:b/>
          <w:bCs/>
        </w:rPr>
        <w:t>Headteacher: Rebecca Bennett</w:t>
      </w:r>
    </w:p>
    <w:p w14:paraId="57FFDB59" w14:textId="77777777" w:rsidR="00B0099D" w:rsidRPr="00132492" w:rsidRDefault="00B0099D" w:rsidP="00D06E73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Acting Headteacher: Jane Perry</w:t>
      </w:r>
    </w:p>
    <w:p w14:paraId="0D8ECC84" w14:textId="77777777" w:rsidR="002F52ED" w:rsidRPr="00132492" w:rsidRDefault="002F52ED" w:rsidP="00D06E73">
      <w:pPr>
        <w:rPr>
          <w:rFonts w:ascii="Calibri" w:hAnsi="Calibri"/>
          <w:b/>
          <w:bCs/>
        </w:rPr>
      </w:pPr>
    </w:p>
    <w:p w14:paraId="3A488CA4" w14:textId="7C8598ED" w:rsidR="002F52ED" w:rsidRPr="00132492" w:rsidRDefault="009A6462" w:rsidP="2680D370">
      <w:pPr>
        <w:rPr>
          <w:rFonts w:ascii="Calibri" w:hAnsi="Calibri"/>
        </w:rPr>
      </w:pPr>
      <w:r>
        <w:rPr>
          <w:rFonts w:ascii="Calibri" w:hAnsi="Calibri"/>
        </w:rPr>
        <w:t>9</w:t>
      </w:r>
      <w:r w:rsidRPr="009A6462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June</w:t>
      </w:r>
      <w:r w:rsidR="002F52ED" w:rsidRPr="00132492">
        <w:rPr>
          <w:rFonts w:ascii="Calibri" w:hAnsi="Calibri"/>
        </w:rPr>
        <w:t xml:space="preserve"> 202</w:t>
      </w:r>
      <w:r w:rsidR="00B0099D">
        <w:rPr>
          <w:rFonts w:ascii="Calibri" w:hAnsi="Calibri"/>
        </w:rPr>
        <w:t>3</w:t>
      </w:r>
    </w:p>
    <w:p w14:paraId="0C483B42" w14:textId="77777777" w:rsidR="002F52ED" w:rsidRPr="00132492" w:rsidRDefault="002F52ED" w:rsidP="00D06E73">
      <w:pPr>
        <w:rPr>
          <w:rFonts w:ascii="Calibri" w:hAnsi="Calibri"/>
          <w:bCs/>
        </w:rPr>
      </w:pPr>
    </w:p>
    <w:p w14:paraId="4A1617FC" w14:textId="77777777" w:rsidR="002F52ED" w:rsidRDefault="002F52ED" w:rsidP="00D06E73">
      <w:pPr>
        <w:rPr>
          <w:rFonts w:ascii="Calibri" w:hAnsi="Calibri"/>
          <w:bCs/>
        </w:rPr>
      </w:pPr>
    </w:p>
    <w:p w14:paraId="4CA3038D" w14:textId="77777777" w:rsidR="00A860D7" w:rsidRPr="00132492" w:rsidRDefault="00A860D7" w:rsidP="00D06E73">
      <w:pPr>
        <w:rPr>
          <w:rFonts w:ascii="Calibri" w:hAnsi="Calibri"/>
          <w:bCs/>
        </w:rPr>
      </w:pPr>
    </w:p>
    <w:p w14:paraId="24CC0C5E" w14:textId="77777777" w:rsidR="002F52ED" w:rsidRPr="00132492" w:rsidRDefault="002F52ED" w:rsidP="00D06E73">
      <w:pPr>
        <w:rPr>
          <w:rFonts w:ascii="Calibri" w:hAnsi="Calibri"/>
          <w:bCs/>
        </w:rPr>
      </w:pPr>
    </w:p>
    <w:p w14:paraId="43034B50" w14:textId="77777777" w:rsidR="002F52ED" w:rsidRPr="00132492" w:rsidRDefault="002F52ED" w:rsidP="00D06E73">
      <w:pPr>
        <w:rPr>
          <w:rFonts w:ascii="Calibri" w:hAnsi="Calibri"/>
          <w:bCs/>
        </w:rPr>
      </w:pPr>
      <w:r w:rsidRPr="00132492">
        <w:rPr>
          <w:rFonts w:ascii="Calibri" w:hAnsi="Calibri"/>
          <w:bCs/>
        </w:rPr>
        <w:t>Dear Parents/Carers</w:t>
      </w:r>
    </w:p>
    <w:p w14:paraId="706D1BBE" w14:textId="77777777" w:rsidR="002F52ED" w:rsidRPr="00132492" w:rsidRDefault="002F52ED" w:rsidP="00D06E73">
      <w:pPr>
        <w:rPr>
          <w:rFonts w:ascii="Calibri" w:hAnsi="Calibri"/>
          <w:bCs/>
        </w:rPr>
      </w:pPr>
    </w:p>
    <w:p w14:paraId="24CE4681" w14:textId="77777777" w:rsidR="002F52ED" w:rsidRPr="00132492" w:rsidRDefault="002F52ED" w:rsidP="002F52ED">
      <w:pPr>
        <w:jc w:val="center"/>
        <w:rPr>
          <w:rFonts w:ascii="Calibri" w:hAnsi="Calibri"/>
          <w:b/>
          <w:bCs/>
        </w:rPr>
      </w:pPr>
      <w:r w:rsidRPr="00132492">
        <w:rPr>
          <w:rFonts w:ascii="Calibri" w:hAnsi="Calibri"/>
          <w:b/>
          <w:bCs/>
        </w:rPr>
        <w:t>Starting school in September</w:t>
      </w:r>
    </w:p>
    <w:p w14:paraId="18738DB8" w14:textId="77777777" w:rsidR="002F52ED" w:rsidRPr="00132492" w:rsidRDefault="002F52ED" w:rsidP="002F52ED">
      <w:pPr>
        <w:jc w:val="center"/>
        <w:rPr>
          <w:rFonts w:ascii="Calibri" w:hAnsi="Calibri"/>
          <w:b/>
          <w:bCs/>
        </w:rPr>
      </w:pPr>
    </w:p>
    <w:p w14:paraId="241090EE" w14:textId="4C0ED15B" w:rsidR="002F52ED" w:rsidRDefault="0043398D" w:rsidP="002F52ED">
      <w:pPr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We</w:t>
      </w:r>
      <w:r w:rsidR="00B0099D">
        <w:rPr>
          <w:rFonts w:ascii="Calibri" w:hAnsi="Calibri"/>
          <w:bCs/>
        </w:rPr>
        <w:t xml:space="preserve"> would like to offer a very warm welcome to</w:t>
      </w:r>
      <w:r>
        <w:rPr>
          <w:rFonts w:ascii="Calibri" w:hAnsi="Calibri"/>
          <w:bCs/>
        </w:rPr>
        <w:t xml:space="preserve"> you </w:t>
      </w:r>
      <w:r w:rsidR="00B0099D">
        <w:rPr>
          <w:rFonts w:ascii="Calibri" w:hAnsi="Calibri"/>
          <w:bCs/>
        </w:rPr>
        <w:t>and</w:t>
      </w:r>
      <w:r>
        <w:rPr>
          <w:rFonts w:ascii="Calibri" w:hAnsi="Calibri"/>
          <w:bCs/>
        </w:rPr>
        <w:t xml:space="preserve"> your child, as we</w:t>
      </w:r>
      <w:r w:rsidR="00B0099D">
        <w:rPr>
          <w:rFonts w:ascii="Calibri" w:hAnsi="Calibri"/>
          <w:bCs/>
        </w:rPr>
        <w:t xml:space="preserve"> look forward to </w:t>
      </w:r>
      <w:r>
        <w:rPr>
          <w:rFonts w:ascii="Calibri" w:hAnsi="Calibri"/>
          <w:bCs/>
        </w:rPr>
        <w:t xml:space="preserve">the </w:t>
      </w:r>
      <w:r w:rsidR="00B0099D">
        <w:rPr>
          <w:rFonts w:ascii="Calibri" w:hAnsi="Calibri"/>
          <w:bCs/>
        </w:rPr>
        <w:t>commenc</w:t>
      </w:r>
      <w:r>
        <w:rPr>
          <w:rFonts w:ascii="Calibri" w:hAnsi="Calibri"/>
          <w:bCs/>
        </w:rPr>
        <w:t xml:space="preserve">ement of an exciting, new academic year here at Ash. </w:t>
      </w:r>
      <w:r w:rsidR="00B0099D">
        <w:rPr>
          <w:rFonts w:ascii="Calibri" w:hAnsi="Calibri"/>
          <w:bCs/>
        </w:rPr>
        <w:t>Starting school</w:t>
      </w:r>
      <w:r>
        <w:rPr>
          <w:rFonts w:ascii="Calibri" w:hAnsi="Calibri"/>
          <w:bCs/>
        </w:rPr>
        <w:t xml:space="preserve"> can sometimes feel daunting and possibly a little over-whelming. However, will become such a</w:t>
      </w:r>
      <w:r w:rsidR="00B0099D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>memorable</w:t>
      </w:r>
      <w:r w:rsidR="00B0099D">
        <w:rPr>
          <w:rFonts w:ascii="Calibri" w:hAnsi="Calibri"/>
          <w:bCs/>
        </w:rPr>
        <w:t xml:space="preserve"> moment in the lives </w:t>
      </w:r>
      <w:r w:rsidR="00914B72">
        <w:rPr>
          <w:rFonts w:ascii="Calibri" w:hAnsi="Calibri"/>
          <w:bCs/>
        </w:rPr>
        <w:t xml:space="preserve">of </w:t>
      </w:r>
      <w:r w:rsidR="000F29C9">
        <w:rPr>
          <w:rFonts w:ascii="Calibri" w:hAnsi="Calibri"/>
          <w:bCs/>
        </w:rPr>
        <w:t>you</w:t>
      </w:r>
      <w:r w:rsidR="002D3451">
        <w:rPr>
          <w:rFonts w:ascii="Calibri" w:hAnsi="Calibri"/>
          <w:bCs/>
        </w:rPr>
        <w:t xml:space="preserve"> and</w:t>
      </w:r>
      <w:r w:rsidR="00B0099D">
        <w:rPr>
          <w:rFonts w:ascii="Calibri" w:hAnsi="Calibri"/>
          <w:bCs/>
        </w:rPr>
        <w:t xml:space="preserve"> </w:t>
      </w:r>
      <w:r w:rsidR="002D3451">
        <w:rPr>
          <w:rFonts w:ascii="Calibri" w:hAnsi="Calibri"/>
          <w:bCs/>
        </w:rPr>
        <w:t xml:space="preserve">your </w:t>
      </w:r>
      <w:r w:rsidR="00B0099D">
        <w:rPr>
          <w:rFonts w:ascii="Calibri" w:hAnsi="Calibri"/>
          <w:bCs/>
        </w:rPr>
        <w:t>childre</w:t>
      </w:r>
      <w:r w:rsidR="002D3451">
        <w:rPr>
          <w:rFonts w:ascii="Calibri" w:hAnsi="Calibri"/>
          <w:bCs/>
        </w:rPr>
        <w:t>n</w:t>
      </w:r>
      <w:r>
        <w:rPr>
          <w:rFonts w:ascii="Calibri" w:hAnsi="Calibri"/>
          <w:bCs/>
        </w:rPr>
        <w:t>. Therefore,</w:t>
      </w:r>
      <w:r w:rsidR="00B0099D">
        <w:rPr>
          <w:rFonts w:ascii="Calibri" w:hAnsi="Calibri"/>
          <w:bCs/>
        </w:rPr>
        <w:t xml:space="preserve"> we will aim to provide</w:t>
      </w:r>
      <w:r>
        <w:rPr>
          <w:rFonts w:ascii="Calibri" w:hAnsi="Calibri"/>
          <w:bCs/>
        </w:rPr>
        <w:t>,</w:t>
      </w:r>
      <w:r w:rsidR="00B0099D">
        <w:rPr>
          <w:rFonts w:ascii="Calibri" w:hAnsi="Calibri"/>
          <w:bCs/>
        </w:rPr>
        <w:t xml:space="preserve"> as much information </w:t>
      </w:r>
      <w:r>
        <w:rPr>
          <w:rFonts w:ascii="Calibri" w:hAnsi="Calibri"/>
          <w:bCs/>
        </w:rPr>
        <w:t>and support as possible</w:t>
      </w:r>
      <w:r w:rsidR="002D3451">
        <w:rPr>
          <w:rFonts w:ascii="Calibri" w:hAnsi="Calibri"/>
          <w:bCs/>
        </w:rPr>
        <w:t>, during the up and coming weeks.</w:t>
      </w:r>
    </w:p>
    <w:p w14:paraId="2A94C012" w14:textId="77777777" w:rsidR="00B0099D" w:rsidRDefault="00B0099D" w:rsidP="002F52ED">
      <w:pPr>
        <w:jc w:val="both"/>
        <w:rPr>
          <w:rFonts w:ascii="Calibri" w:hAnsi="Calibri"/>
          <w:bCs/>
        </w:rPr>
      </w:pPr>
    </w:p>
    <w:p w14:paraId="27994290" w14:textId="226E599E" w:rsidR="00B0099D" w:rsidRPr="0043398D" w:rsidRDefault="00B0099D" w:rsidP="002F52ED">
      <w:pPr>
        <w:jc w:val="both"/>
        <w:rPr>
          <w:rFonts w:ascii="Calibri" w:hAnsi="Calibri"/>
          <w:b/>
        </w:rPr>
      </w:pPr>
      <w:r w:rsidRPr="0043398D">
        <w:rPr>
          <w:rFonts w:ascii="Calibri" w:hAnsi="Calibri"/>
          <w:b/>
        </w:rPr>
        <w:t>New Starters Stay and Play Session on Tuesday 4</w:t>
      </w:r>
      <w:r w:rsidRPr="0043398D">
        <w:rPr>
          <w:rFonts w:ascii="Calibri" w:hAnsi="Calibri"/>
          <w:b/>
          <w:vertAlign w:val="superscript"/>
        </w:rPr>
        <w:t>th</w:t>
      </w:r>
      <w:r w:rsidRPr="0043398D">
        <w:rPr>
          <w:rFonts w:ascii="Calibri" w:hAnsi="Calibri"/>
          <w:b/>
        </w:rPr>
        <w:t xml:space="preserve"> July.</w:t>
      </w:r>
    </w:p>
    <w:p w14:paraId="3D9B67DA" w14:textId="77777777" w:rsidR="00B0099D" w:rsidRDefault="00B0099D" w:rsidP="002F52ED">
      <w:pPr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This will be held in our </w:t>
      </w:r>
      <w:r w:rsidRPr="00867E07">
        <w:rPr>
          <w:rFonts w:ascii="Calibri" w:hAnsi="Calibri"/>
          <w:b/>
        </w:rPr>
        <w:t>KS1 playground from 3.45-4.30</w:t>
      </w:r>
      <w:r w:rsidR="00A860D7">
        <w:rPr>
          <w:rFonts w:ascii="Calibri" w:hAnsi="Calibri"/>
          <w:b/>
        </w:rPr>
        <w:t>pm</w:t>
      </w:r>
      <w:r>
        <w:rPr>
          <w:rFonts w:ascii="Calibri" w:hAnsi="Calibri"/>
          <w:bCs/>
        </w:rPr>
        <w:t>. Please come to the main school office to sign in. You will be able to meet the staff and familiarise yourself with the setting.</w:t>
      </w:r>
    </w:p>
    <w:p w14:paraId="0DEBF25C" w14:textId="77777777" w:rsidR="00B0099D" w:rsidRDefault="00B0099D" w:rsidP="002F52ED">
      <w:pPr>
        <w:jc w:val="both"/>
        <w:rPr>
          <w:rFonts w:ascii="Calibri" w:hAnsi="Calibri"/>
          <w:bCs/>
        </w:rPr>
      </w:pPr>
    </w:p>
    <w:p w14:paraId="2FBD76EF" w14:textId="2EFCEB5E" w:rsidR="00B0099D" w:rsidRPr="0043398D" w:rsidRDefault="00B0099D" w:rsidP="002F52ED">
      <w:pPr>
        <w:jc w:val="both"/>
        <w:rPr>
          <w:rFonts w:ascii="Calibri" w:hAnsi="Calibri"/>
          <w:b/>
        </w:rPr>
      </w:pPr>
      <w:r w:rsidRPr="0043398D">
        <w:rPr>
          <w:rFonts w:ascii="Calibri" w:hAnsi="Calibri"/>
          <w:b/>
        </w:rPr>
        <w:t>New Starters Induction Evening on Tuesday 11</w:t>
      </w:r>
      <w:r w:rsidRPr="0043398D">
        <w:rPr>
          <w:rFonts w:ascii="Calibri" w:hAnsi="Calibri"/>
          <w:b/>
          <w:vertAlign w:val="superscript"/>
        </w:rPr>
        <w:t>th</w:t>
      </w:r>
      <w:r w:rsidRPr="0043398D">
        <w:rPr>
          <w:rFonts w:ascii="Calibri" w:hAnsi="Calibri"/>
          <w:b/>
        </w:rPr>
        <w:t xml:space="preserve"> July</w:t>
      </w:r>
      <w:r w:rsidR="00686289">
        <w:rPr>
          <w:rFonts w:ascii="Calibri" w:hAnsi="Calibri"/>
          <w:b/>
        </w:rPr>
        <w:t xml:space="preserve"> </w:t>
      </w:r>
      <w:r w:rsidR="00810B57">
        <w:rPr>
          <w:rFonts w:ascii="Calibri" w:hAnsi="Calibri"/>
          <w:b/>
        </w:rPr>
        <w:t>6.00pm -7.00pm</w:t>
      </w:r>
      <w:r w:rsidRPr="0043398D">
        <w:rPr>
          <w:rFonts w:ascii="Calibri" w:hAnsi="Calibri"/>
          <w:b/>
        </w:rPr>
        <w:t>.</w:t>
      </w:r>
    </w:p>
    <w:p w14:paraId="12887B8E" w14:textId="3E2E9104" w:rsidR="00B0099D" w:rsidRPr="00132492" w:rsidRDefault="007676D6" w:rsidP="002F52ED">
      <w:pPr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At this occasion, you will receive your child’s book bag</w:t>
      </w:r>
      <w:r w:rsidR="00110E09">
        <w:rPr>
          <w:rFonts w:ascii="Calibri" w:hAnsi="Calibri"/>
          <w:bCs/>
        </w:rPr>
        <w:t>, along with a selection of forms. The forms and relevant information will be explained on the evening.</w:t>
      </w:r>
    </w:p>
    <w:p w14:paraId="18F8AA10" w14:textId="77777777" w:rsidR="002F52ED" w:rsidRDefault="002F52ED" w:rsidP="002F52ED">
      <w:pPr>
        <w:jc w:val="both"/>
        <w:rPr>
          <w:rFonts w:ascii="Calibri" w:hAnsi="Calibri"/>
          <w:bCs/>
        </w:rPr>
      </w:pPr>
    </w:p>
    <w:p w14:paraId="67EC6BFD" w14:textId="2B532DFE" w:rsidR="00C30BF3" w:rsidRPr="00C30BF3" w:rsidRDefault="00C30BF3" w:rsidP="002F52ED">
      <w:pPr>
        <w:jc w:val="both"/>
        <w:rPr>
          <w:rFonts w:ascii="Calibri" w:hAnsi="Calibri"/>
          <w:b/>
        </w:rPr>
      </w:pPr>
      <w:r w:rsidRPr="00C30BF3">
        <w:rPr>
          <w:rFonts w:ascii="Calibri" w:hAnsi="Calibri"/>
          <w:b/>
        </w:rPr>
        <w:t>Visits from Ms Isaac.</w:t>
      </w:r>
    </w:p>
    <w:p w14:paraId="521797AB" w14:textId="42A52EF1" w:rsidR="00FB7E87" w:rsidRDefault="00C30BF3" w:rsidP="002F52ED">
      <w:pPr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Ms Isaac</w:t>
      </w:r>
      <w:r w:rsidR="00D973FB">
        <w:rPr>
          <w:rFonts w:ascii="Calibri" w:hAnsi="Calibri"/>
          <w:bCs/>
        </w:rPr>
        <w:t>,</w:t>
      </w:r>
      <w:r>
        <w:rPr>
          <w:rFonts w:ascii="Calibri" w:hAnsi="Calibri"/>
          <w:bCs/>
        </w:rPr>
        <w:t xml:space="preserve"> our Reception Teacher for next year,</w:t>
      </w:r>
      <w:r w:rsidR="002F52ED" w:rsidRPr="00132492">
        <w:rPr>
          <w:rFonts w:ascii="Calibri" w:hAnsi="Calibri"/>
          <w:bCs/>
        </w:rPr>
        <w:t xml:space="preserve"> will be visiting all the children in their current setting.  This will give her an opportunity to </w:t>
      </w:r>
      <w:r w:rsidR="00867E07">
        <w:rPr>
          <w:rFonts w:ascii="Calibri" w:hAnsi="Calibri"/>
          <w:bCs/>
        </w:rPr>
        <w:t>talk</w:t>
      </w:r>
      <w:r w:rsidR="00D973FB">
        <w:rPr>
          <w:rFonts w:ascii="Calibri" w:hAnsi="Calibri"/>
          <w:bCs/>
        </w:rPr>
        <w:t xml:space="preserve"> with the</w:t>
      </w:r>
      <w:r w:rsidR="002F52ED" w:rsidRPr="00132492">
        <w:rPr>
          <w:rFonts w:ascii="Calibri" w:hAnsi="Calibri"/>
          <w:bCs/>
        </w:rPr>
        <w:t xml:space="preserve"> adults </w:t>
      </w:r>
      <w:r w:rsidR="00D973FB">
        <w:rPr>
          <w:rFonts w:ascii="Calibri" w:hAnsi="Calibri"/>
          <w:bCs/>
        </w:rPr>
        <w:t>currently</w:t>
      </w:r>
      <w:r w:rsidR="002F52ED" w:rsidRPr="00132492">
        <w:rPr>
          <w:rFonts w:ascii="Calibri" w:hAnsi="Calibri"/>
          <w:bCs/>
        </w:rPr>
        <w:t xml:space="preserve"> work</w:t>
      </w:r>
      <w:r>
        <w:rPr>
          <w:rFonts w:ascii="Calibri" w:hAnsi="Calibri"/>
          <w:bCs/>
        </w:rPr>
        <w:t>ing</w:t>
      </w:r>
      <w:r w:rsidR="002F52ED" w:rsidRPr="00132492">
        <w:rPr>
          <w:rFonts w:ascii="Calibri" w:hAnsi="Calibri"/>
          <w:bCs/>
        </w:rPr>
        <w:t xml:space="preserve"> with your</w:t>
      </w:r>
      <w:r w:rsidR="00867E07">
        <w:rPr>
          <w:rFonts w:ascii="Calibri" w:hAnsi="Calibri"/>
          <w:bCs/>
        </w:rPr>
        <w:t xml:space="preserve"> child</w:t>
      </w:r>
      <w:r w:rsidR="00B418CC">
        <w:rPr>
          <w:rFonts w:ascii="Calibri" w:hAnsi="Calibri"/>
          <w:bCs/>
        </w:rPr>
        <w:t xml:space="preserve">, </w:t>
      </w:r>
      <w:r>
        <w:rPr>
          <w:rFonts w:ascii="Calibri" w:hAnsi="Calibri"/>
          <w:bCs/>
        </w:rPr>
        <w:t>ensur</w:t>
      </w:r>
      <w:r w:rsidR="00B418CC">
        <w:rPr>
          <w:rFonts w:ascii="Calibri" w:hAnsi="Calibri"/>
          <w:bCs/>
        </w:rPr>
        <w:t>ing</w:t>
      </w:r>
      <w:r>
        <w:rPr>
          <w:rFonts w:ascii="Calibri" w:hAnsi="Calibri"/>
          <w:bCs/>
        </w:rPr>
        <w:t xml:space="preserve"> the transition for them, is as seamless as possible.</w:t>
      </w:r>
      <w:r w:rsidR="00867E07">
        <w:rPr>
          <w:rFonts w:ascii="Calibri" w:hAnsi="Calibri"/>
          <w:bCs/>
        </w:rPr>
        <w:t xml:space="preserve"> </w:t>
      </w:r>
      <w:r w:rsidR="00516193">
        <w:rPr>
          <w:rFonts w:ascii="Calibri" w:hAnsi="Calibri"/>
          <w:bCs/>
        </w:rPr>
        <w:t>There will also be</w:t>
      </w:r>
      <w:r w:rsidR="001A640C">
        <w:rPr>
          <w:rFonts w:ascii="Calibri" w:hAnsi="Calibri"/>
          <w:bCs/>
        </w:rPr>
        <w:t xml:space="preserve"> </w:t>
      </w:r>
      <w:r w:rsidR="00867E07">
        <w:rPr>
          <w:rFonts w:ascii="Calibri" w:hAnsi="Calibri"/>
          <w:bCs/>
        </w:rPr>
        <w:t xml:space="preserve">three </w:t>
      </w:r>
      <w:r w:rsidR="00867E07" w:rsidRPr="00867E07">
        <w:rPr>
          <w:rFonts w:ascii="Calibri" w:hAnsi="Calibri"/>
          <w:b/>
        </w:rPr>
        <w:t>Transition Storytimes</w:t>
      </w:r>
      <w:r w:rsidR="001A640C">
        <w:rPr>
          <w:rFonts w:ascii="Calibri" w:hAnsi="Calibri"/>
          <w:b/>
        </w:rPr>
        <w:t>,</w:t>
      </w:r>
      <w:r w:rsidR="001A640C">
        <w:rPr>
          <w:rFonts w:ascii="Calibri" w:hAnsi="Calibri"/>
          <w:bCs/>
        </w:rPr>
        <w:t xml:space="preserve"> </w:t>
      </w:r>
      <w:r w:rsidR="00BD57F4">
        <w:rPr>
          <w:rFonts w:ascii="Calibri" w:hAnsi="Calibri"/>
          <w:bCs/>
        </w:rPr>
        <w:t xml:space="preserve">held in the Reception classroom, </w:t>
      </w:r>
      <w:r w:rsidR="00FB7E87">
        <w:rPr>
          <w:rFonts w:ascii="Calibri" w:hAnsi="Calibri"/>
          <w:bCs/>
        </w:rPr>
        <w:t xml:space="preserve">which will enable the children to </w:t>
      </w:r>
      <w:r w:rsidR="00F12478">
        <w:rPr>
          <w:rFonts w:ascii="Calibri" w:hAnsi="Calibri"/>
          <w:bCs/>
        </w:rPr>
        <w:t>familiarise themselves with the</w:t>
      </w:r>
      <w:r w:rsidR="002E75BE">
        <w:rPr>
          <w:rFonts w:ascii="Calibri" w:hAnsi="Calibri"/>
          <w:bCs/>
        </w:rPr>
        <w:t xml:space="preserve"> school</w:t>
      </w:r>
      <w:r w:rsidR="00F12478">
        <w:rPr>
          <w:rFonts w:ascii="Calibri" w:hAnsi="Calibri"/>
          <w:bCs/>
        </w:rPr>
        <w:t xml:space="preserve"> surroundings</w:t>
      </w:r>
      <w:r w:rsidR="002E75BE">
        <w:rPr>
          <w:rFonts w:ascii="Calibri" w:hAnsi="Calibri"/>
          <w:bCs/>
        </w:rPr>
        <w:t xml:space="preserve"> and new classroom environment</w:t>
      </w:r>
      <w:r w:rsidR="00F12478">
        <w:rPr>
          <w:rFonts w:ascii="Calibri" w:hAnsi="Calibri"/>
          <w:bCs/>
        </w:rPr>
        <w:t>, in preparation for the following year.</w:t>
      </w:r>
    </w:p>
    <w:p w14:paraId="388FE370" w14:textId="77777777" w:rsidR="0024310D" w:rsidRPr="00132492" w:rsidRDefault="0024310D" w:rsidP="00D06E73">
      <w:pPr>
        <w:rPr>
          <w:rFonts w:ascii="Calibri" w:hAnsi="Calibri"/>
          <w:b/>
          <w:bCs/>
        </w:rPr>
      </w:pPr>
    </w:p>
    <w:p w14:paraId="323A4091" w14:textId="77777777" w:rsidR="00006A5C" w:rsidRDefault="00841B0E" w:rsidP="2680D370">
      <w:pPr>
        <w:rPr>
          <w:rFonts w:ascii="Calibri" w:hAnsi="Calibri"/>
        </w:rPr>
      </w:pPr>
      <w:r w:rsidRPr="00841B0E">
        <w:rPr>
          <w:rFonts w:ascii="Calibri" w:hAnsi="Calibri"/>
          <w:b/>
          <w:bCs/>
        </w:rPr>
        <w:t>Teddy Bears Picnic</w:t>
      </w:r>
      <w:r w:rsidR="00FA3E44" w:rsidRPr="00841B0E">
        <w:rPr>
          <w:rFonts w:ascii="Calibri" w:hAnsi="Calibri"/>
          <w:b/>
          <w:bCs/>
        </w:rPr>
        <w:t xml:space="preserve"> </w:t>
      </w:r>
      <w:r w:rsidR="00A860D7" w:rsidRPr="00841B0E">
        <w:rPr>
          <w:rFonts w:ascii="Calibri" w:hAnsi="Calibri"/>
          <w:b/>
          <w:bCs/>
        </w:rPr>
        <w:t>2-3pm</w:t>
      </w:r>
      <w:r w:rsidR="00FA3E44" w:rsidRPr="00A860D7">
        <w:rPr>
          <w:rFonts w:ascii="Calibri" w:hAnsi="Calibri"/>
          <w:b/>
          <w:bCs/>
        </w:rPr>
        <w:t xml:space="preserve"> </w:t>
      </w:r>
      <w:r w:rsidR="00A860D7" w:rsidRPr="00A860D7">
        <w:rPr>
          <w:rFonts w:ascii="Calibri" w:hAnsi="Calibri"/>
          <w:b/>
          <w:bCs/>
        </w:rPr>
        <w:t>Tuesday</w:t>
      </w:r>
      <w:r w:rsidR="00A860D7">
        <w:rPr>
          <w:rFonts w:ascii="Calibri" w:hAnsi="Calibri"/>
          <w:b/>
          <w:bCs/>
        </w:rPr>
        <w:t xml:space="preserve"> 5th</w:t>
      </w:r>
      <w:r w:rsidR="00FA3E44" w:rsidRPr="00132492">
        <w:rPr>
          <w:rFonts w:ascii="Calibri" w:hAnsi="Calibri"/>
          <w:b/>
          <w:bCs/>
        </w:rPr>
        <w:t xml:space="preserve"> September</w:t>
      </w:r>
      <w:r w:rsidR="00FA3E44" w:rsidRPr="00132492">
        <w:rPr>
          <w:rFonts w:ascii="Calibri" w:hAnsi="Calibri"/>
        </w:rPr>
        <w:t xml:space="preserve">. </w:t>
      </w:r>
    </w:p>
    <w:p w14:paraId="03150DEB" w14:textId="15FA5E36" w:rsidR="00FA3E44" w:rsidRPr="00132492" w:rsidRDefault="00FA3E44" w:rsidP="2680D370">
      <w:pPr>
        <w:rPr>
          <w:rFonts w:ascii="Calibri" w:hAnsi="Calibri"/>
        </w:rPr>
      </w:pPr>
      <w:r w:rsidRPr="00132492">
        <w:rPr>
          <w:rFonts w:ascii="Calibri" w:hAnsi="Calibri"/>
        </w:rPr>
        <w:t>Although this is an INSET day for the school</w:t>
      </w:r>
      <w:r w:rsidR="006E3B93">
        <w:rPr>
          <w:rFonts w:ascii="Calibri" w:hAnsi="Calibri"/>
        </w:rPr>
        <w:t>,</w:t>
      </w:r>
      <w:r w:rsidR="000012BC">
        <w:rPr>
          <w:rFonts w:ascii="Calibri" w:hAnsi="Calibri"/>
        </w:rPr>
        <w:t xml:space="preserve"> Mrs Isaac </w:t>
      </w:r>
      <w:r w:rsidR="006E3B93">
        <w:rPr>
          <w:rFonts w:ascii="Calibri" w:hAnsi="Calibri"/>
        </w:rPr>
        <w:t>will be here to greet you</w:t>
      </w:r>
      <w:r w:rsidR="00773CAE">
        <w:rPr>
          <w:rFonts w:ascii="Calibri" w:hAnsi="Calibri"/>
        </w:rPr>
        <w:t xml:space="preserve"> with her favourite teddy bear.</w:t>
      </w:r>
      <w:r w:rsidR="000012BC">
        <w:rPr>
          <w:rFonts w:ascii="Calibri" w:hAnsi="Calibri"/>
        </w:rPr>
        <w:t xml:space="preserve"> </w:t>
      </w:r>
      <w:r w:rsidR="0007567F">
        <w:rPr>
          <w:rFonts w:ascii="Calibri" w:hAnsi="Calibri"/>
        </w:rPr>
        <w:t>Make sure you bring your favourite</w:t>
      </w:r>
      <w:r w:rsidR="00590414">
        <w:rPr>
          <w:rFonts w:ascii="Calibri" w:hAnsi="Calibri"/>
        </w:rPr>
        <w:t xml:space="preserve"> Teddy</w:t>
      </w:r>
      <w:r w:rsidR="00AF2419">
        <w:rPr>
          <w:rFonts w:ascii="Calibri" w:hAnsi="Calibri"/>
        </w:rPr>
        <w:t xml:space="preserve">, a </w:t>
      </w:r>
      <w:r w:rsidR="006F152C">
        <w:rPr>
          <w:rFonts w:ascii="Calibri" w:hAnsi="Calibri"/>
        </w:rPr>
        <w:t>special</w:t>
      </w:r>
      <w:r w:rsidR="00AF2419">
        <w:rPr>
          <w:rFonts w:ascii="Calibri" w:hAnsi="Calibri"/>
        </w:rPr>
        <w:t xml:space="preserve"> toy</w:t>
      </w:r>
      <w:r w:rsidR="006F152C">
        <w:rPr>
          <w:rFonts w:ascii="Calibri" w:hAnsi="Calibri"/>
        </w:rPr>
        <w:t xml:space="preserve"> or even a fantastic book to share.  </w:t>
      </w:r>
      <w:r w:rsidR="00DD2747">
        <w:rPr>
          <w:rFonts w:ascii="Calibri" w:hAnsi="Calibri"/>
        </w:rPr>
        <w:t>We very much look forward to seeing you.</w:t>
      </w:r>
    </w:p>
    <w:p w14:paraId="59C395C2" w14:textId="77777777" w:rsidR="00FA3E44" w:rsidRPr="00132492" w:rsidRDefault="00FA3E44" w:rsidP="00D06E73">
      <w:pPr>
        <w:rPr>
          <w:rFonts w:ascii="Calibri" w:hAnsi="Calibri"/>
          <w:bCs/>
        </w:rPr>
      </w:pPr>
    </w:p>
    <w:p w14:paraId="3F5525D2" w14:textId="30B6C04D" w:rsidR="00FA3E44" w:rsidRDefault="00CB2180" w:rsidP="00D06E73">
      <w:pPr>
        <w:rPr>
          <w:rFonts w:ascii="Calibri" w:hAnsi="Calibri"/>
          <w:bCs/>
        </w:rPr>
      </w:pPr>
      <w:r>
        <w:rPr>
          <w:rFonts w:ascii="Calibri" w:hAnsi="Calibri"/>
          <w:bCs/>
        </w:rPr>
        <w:t>Please tick the appropriate boxes below and return to the school office.</w:t>
      </w:r>
    </w:p>
    <w:p w14:paraId="4098BAD0" w14:textId="77777777" w:rsidR="00A860D7" w:rsidRDefault="00A860D7" w:rsidP="00D06E73">
      <w:pPr>
        <w:rPr>
          <w:rFonts w:ascii="Calibri" w:hAnsi="Calibri"/>
          <w:bCs/>
        </w:rPr>
      </w:pPr>
    </w:p>
    <w:p w14:paraId="3E438904" w14:textId="3A27D6BD" w:rsidR="00A860D7" w:rsidRPr="00132492" w:rsidRDefault="00CB2180" w:rsidP="00D06E73">
      <w:pPr>
        <w:rPr>
          <w:rFonts w:ascii="Calibri" w:hAnsi="Calibri"/>
          <w:bCs/>
        </w:rPr>
      </w:pPr>
      <w:r>
        <w:rPr>
          <w:rFonts w:ascii="Calibri" w:hAnsi="Calibri"/>
          <w:bCs/>
        </w:rPr>
        <w:t>Any questions, please feel free to contact the school office</w:t>
      </w:r>
      <w:r w:rsidR="00D81D46">
        <w:rPr>
          <w:rFonts w:ascii="Calibri" w:hAnsi="Calibri"/>
          <w:bCs/>
        </w:rPr>
        <w:t>.</w:t>
      </w:r>
    </w:p>
    <w:p w14:paraId="3FEC34EC" w14:textId="77777777" w:rsidR="00FA3E44" w:rsidRPr="00132492" w:rsidRDefault="00FA3E44" w:rsidP="00D06E73">
      <w:pPr>
        <w:rPr>
          <w:rFonts w:ascii="Calibri" w:hAnsi="Calibri"/>
          <w:bCs/>
        </w:rPr>
      </w:pPr>
    </w:p>
    <w:p w14:paraId="63B70CBC" w14:textId="5368ADE7" w:rsidR="00FA3E44" w:rsidRPr="00132492" w:rsidRDefault="00D81D46" w:rsidP="00D06E73">
      <w:pPr>
        <w:rPr>
          <w:rFonts w:ascii="Calibri" w:hAnsi="Calibri"/>
          <w:bCs/>
        </w:rPr>
      </w:pPr>
      <w:r>
        <w:rPr>
          <w:rFonts w:ascii="Calibri" w:hAnsi="Calibri"/>
          <w:bCs/>
        </w:rPr>
        <w:t>Kindest Regards</w:t>
      </w:r>
      <w:r w:rsidR="00C73123">
        <w:rPr>
          <w:rFonts w:ascii="Calibri" w:hAnsi="Calibri"/>
          <w:bCs/>
        </w:rPr>
        <w:t>.</w:t>
      </w:r>
    </w:p>
    <w:p w14:paraId="007081AF" w14:textId="77777777" w:rsidR="00FA3E44" w:rsidRPr="00132492" w:rsidRDefault="00FA3E44" w:rsidP="00D06E73">
      <w:pPr>
        <w:rPr>
          <w:rFonts w:ascii="Calibri" w:hAnsi="Calibri"/>
          <w:bCs/>
        </w:rPr>
      </w:pPr>
    </w:p>
    <w:p w14:paraId="772BD3F0" w14:textId="77777777" w:rsidR="00FA3E44" w:rsidRDefault="00A860D7" w:rsidP="00D06E73">
      <w:pPr>
        <w:rPr>
          <w:rFonts w:ascii="Calibri" w:hAnsi="Calibri"/>
          <w:bCs/>
        </w:rPr>
      </w:pPr>
      <w:r>
        <w:rPr>
          <w:rFonts w:ascii="Calibri" w:hAnsi="Calibri"/>
          <w:bCs/>
        </w:rPr>
        <w:t>The Ash Team</w:t>
      </w:r>
    </w:p>
    <w:p w14:paraId="76F2013C" w14:textId="77777777" w:rsidR="00841B0E" w:rsidRDefault="00841B0E" w:rsidP="00D06E73">
      <w:pPr>
        <w:rPr>
          <w:rFonts w:ascii="Calibri" w:hAnsi="Calibri"/>
          <w:bCs/>
        </w:rPr>
      </w:pPr>
    </w:p>
    <w:p w14:paraId="3880B0E6" w14:textId="77777777" w:rsidR="00D95046" w:rsidRDefault="00D95046" w:rsidP="00246CD2">
      <w:pPr>
        <w:rPr>
          <w:rFonts w:ascii="Calibri" w:hAnsi="Calibri"/>
          <w:bCs/>
        </w:rPr>
      </w:pPr>
    </w:p>
    <w:p w14:paraId="0119F2C9" w14:textId="526CF1AF" w:rsidR="00246CD2" w:rsidRDefault="00246CD2" w:rsidP="00246CD2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TO BE RETURNED TO SCHOOL</w:t>
      </w:r>
    </w:p>
    <w:p w14:paraId="5B83A92A" w14:textId="77777777" w:rsidR="00246CD2" w:rsidRDefault="00246CD2" w:rsidP="00246CD2">
      <w:pPr>
        <w:rPr>
          <w:rFonts w:ascii="Calibri" w:hAnsi="Calibri"/>
          <w:b/>
        </w:rPr>
      </w:pPr>
    </w:p>
    <w:p w14:paraId="64FD872D" w14:textId="77777777" w:rsidR="00246CD2" w:rsidRDefault="00246CD2" w:rsidP="00246CD2">
      <w:pPr>
        <w:rPr>
          <w:rFonts w:ascii="Calibri" w:hAnsi="Calibri"/>
          <w:b/>
        </w:rPr>
      </w:pPr>
      <w:r>
        <w:rPr>
          <w:rFonts w:ascii="Calibri" w:hAnsi="Calibri"/>
          <w:b/>
        </w:rPr>
        <w:t>Child’s Name: _____________________________________________</w:t>
      </w:r>
    </w:p>
    <w:p w14:paraId="6D37A342" w14:textId="77777777" w:rsidR="00246CD2" w:rsidRDefault="00246CD2" w:rsidP="00246CD2">
      <w:pPr>
        <w:rPr>
          <w:rFonts w:ascii="Calibri" w:hAnsi="Calibri"/>
          <w:b/>
        </w:rPr>
      </w:pPr>
    </w:p>
    <w:p w14:paraId="0A7F19FC" w14:textId="77777777" w:rsidR="00246CD2" w:rsidRDefault="00246CD2" w:rsidP="00246CD2">
      <w:pPr>
        <w:rPr>
          <w:rFonts w:ascii="Calibri" w:hAnsi="Calibri"/>
          <w:b/>
        </w:rPr>
      </w:pPr>
      <w:r>
        <w:rPr>
          <w:rFonts w:ascii="Calibri" w:hAnsi="Calibri"/>
          <w:b/>
        </w:rPr>
        <w:t>Current Pre-School Setting: __________________________________</w:t>
      </w:r>
    </w:p>
    <w:p w14:paraId="49148787" w14:textId="77777777" w:rsidR="00246CD2" w:rsidRDefault="00246CD2" w:rsidP="00246CD2">
      <w:pPr>
        <w:rPr>
          <w:rFonts w:ascii="Calibri" w:hAnsi="Calibri"/>
          <w:b/>
        </w:rPr>
      </w:pPr>
    </w:p>
    <w:p w14:paraId="33A01B9D" w14:textId="77777777" w:rsidR="00246CD2" w:rsidRPr="00246CD2" w:rsidRDefault="00246CD2" w:rsidP="00246CD2">
      <w:pPr>
        <w:rPr>
          <w:rFonts w:ascii="Calibri" w:hAnsi="Calibri"/>
          <w:b/>
        </w:rPr>
      </w:pPr>
      <w:r>
        <w:rPr>
          <w:rFonts w:ascii="Calibri" w:hAnsi="Calibri"/>
          <w:b/>
        </w:rPr>
        <w:t>Name of Parent/Carer: ______________________________________</w:t>
      </w:r>
    </w:p>
    <w:p w14:paraId="20501A26" w14:textId="77777777" w:rsidR="00246CD2" w:rsidRDefault="00246CD2" w:rsidP="00246CD2">
      <w:pPr>
        <w:rPr>
          <w:rFonts w:ascii="Calibri" w:hAnsi="Calibr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9239"/>
      </w:tblGrid>
      <w:tr w:rsidR="00877C13" w14:paraId="273C30B6" w14:textId="77777777" w:rsidTr="0013163F">
        <w:tc>
          <w:tcPr>
            <w:tcW w:w="1242" w:type="dxa"/>
            <w:shd w:val="clear" w:color="auto" w:fill="auto"/>
          </w:tcPr>
          <w:p w14:paraId="4700B30B" w14:textId="77777777" w:rsidR="00877C13" w:rsidRDefault="00877C13" w:rsidP="0013163F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9440" w:type="dxa"/>
            <w:shd w:val="clear" w:color="auto" w:fill="auto"/>
          </w:tcPr>
          <w:p w14:paraId="00E17DC6" w14:textId="77777777" w:rsidR="00877C13" w:rsidRDefault="00877C13" w:rsidP="0013163F">
            <w:pPr>
              <w:rPr>
                <w:rFonts w:ascii="Calibri" w:hAnsi="Calibri"/>
                <w:b/>
                <w:bCs/>
              </w:rPr>
            </w:pPr>
          </w:p>
          <w:p w14:paraId="65A2C10F" w14:textId="72F61A47" w:rsidR="00877C13" w:rsidRDefault="00877C13" w:rsidP="0013163F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</w:rPr>
              <w:t>My child</w:t>
            </w:r>
            <w:r>
              <w:rPr>
                <w:rFonts w:ascii="Calibri" w:hAnsi="Calibri"/>
                <w:b/>
                <w:bCs/>
              </w:rPr>
              <w:t xml:space="preserve"> will </w:t>
            </w:r>
            <w:r>
              <w:rPr>
                <w:rFonts w:ascii="Calibri" w:hAnsi="Calibri"/>
              </w:rPr>
              <w:t>be able to attend the</w:t>
            </w:r>
            <w:r>
              <w:rPr>
                <w:rFonts w:ascii="Calibri" w:hAnsi="Calibri"/>
                <w:b/>
                <w:bCs/>
              </w:rPr>
              <w:t xml:space="preserve"> Transition Storytime Tuesday 13</w:t>
            </w:r>
            <w:r>
              <w:rPr>
                <w:rFonts w:ascii="Calibri" w:hAnsi="Calibri"/>
                <w:b/>
                <w:bCs/>
                <w:vertAlign w:val="superscript"/>
              </w:rPr>
              <w:t>th</w:t>
            </w:r>
            <w:r>
              <w:rPr>
                <w:rFonts w:ascii="Calibri" w:hAnsi="Calibri"/>
                <w:b/>
                <w:bCs/>
              </w:rPr>
              <w:t xml:space="preserve"> June from 12.30-1.00pm.</w:t>
            </w:r>
          </w:p>
          <w:p w14:paraId="2FD55C21" w14:textId="77777777" w:rsidR="00877C13" w:rsidRDefault="00877C13" w:rsidP="0013163F">
            <w:pPr>
              <w:rPr>
                <w:rFonts w:ascii="Calibri" w:hAnsi="Calibri"/>
                <w:b/>
                <w:bCs/>
              </w:rPr>
            </w:pPr>
          </w:p>
        </w:tc>
      </w:tr>
    </w:tbl>
    <w:p w14:paraId="4B257DF9" w14:textId="77777777" w:rsidR="00877C13" w:rsidRDefault="00877C13" w:rsidP="00877C13">
      <w:pPr>
        <w:rPr>
          <w:rFonts w:ascii="Calibri" w:hAnsi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9239"/>
      </w:tblGrid>
      <w:tr w:rsidR="00877C13" w14:paraId="20C7D72B" w14:textId="77777777" w:rsidTr="0013163F">
        <w:tc>
          <w:tcPr>
            <w:tcW w:w="1242" w:type="dxa"/>
            <w:shd w:val="clear" w:color="auto" w:fill="auto"/>
          </w:tcPr>
          <w:p w14:paraId="785E9AB6" w14:textId="77777777" w:rsidR="00877C13" w:rsidRDefault="00877C13" w:rsidP="0013163F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9440" w:type="dxa"/>
            <w:shd w:val="clear" w:color="auto" w:fill="auto"/>
          </w:tcPr>
          <w:p w14:paraId="60622F7A" w14:textId="77777777" w:rsidR="00877C13" w:rsidRDefault="00877C13" w:rsidP="0013163F">
            <w:pPr>
              <w:rPr>
                <w:rFonts w:ascii="Calibri" w:hAnsi="Calibri"/>
                <w:b/>
                <w:bCs/>
              </w:rPr>
            </w:pPr>
          </w:p>
          <w:p w14:paraId="31C442CC" w14:textId="353D3B17" w:rsidR="00877C13" w:rsidRDefault="00877C13" w:rsidP="0013163F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</w:rPr>
              <w:t>My child</w:t>
            </w:r>
            <w:r>
              <w:rPr>
                <w:rFonts w:ascii="Calibri" w:hAnsi="Calibri"/>
                <w:b/>
                <w:bCs/>
              </w:rPr>
              <w:t xml:space="preserve"> will </w:t>
            </w:r>
            <w:r>
              <w:rPr>
                <w:rFonts w:ascii="Calibri" w:hAnsi="Calibri"/>
              </w:rPr>
              <w:t>be able to attend the</w:t>
            </w:r>
            <w:r>
              <w:rPr>
                <w:rFonts w:ascii="Calibri" w:hAnsi="Calibri"/>
                <w:b/>
                <w:bCs/>
              </w:rPr>
              <w:t xml:space="preserve"> Transition Storytime on Tuesday 20</w:t>
            </w:r>
            <w:r>
              <w:rPr>
                <w:rFonts w:ascii="Calibri" w:hAnsi="Calibri"/>
                <w:b/>
                <w:bCs/>
                <w:vertAlign w:val="superscript"/>
              </w:rPr>
              <w:t>th</w:t>
            </w:r>
            <w:r>
              <w:rPr>
                <w:rFonts w:ascii="Calibri" w:hAnsi="Calibri"/>
                <w:b/>
                <w:bCs/>
              </w:rPr>
              <w:t xml:space="preserve"> June 12.30-1.00pm.</w:t>
            </w:r>
          </w:p>
          <w:p w14:paraId="51436007" w14:textId="77777777" w:rsidR="00877C13" w:rsidRDefault="00877C13" w:rsidP="0013163F">
            <w:pPr>
              <w:rPr>
                <w:rFonts w:ascii="Calibri" w:hAnsi="Calibri"/>
                <w:b/>
                <w:bCs/>
              </w:rPr>
            </w:pPr>
          </w:p>
        </w:tc>
      </w:tr>
    </w:tbl>
    <w:p w14:paraId="2D96524E" w14:textId="77777777" w:rsidR="00877C13" w:rsidRDefault="00877C13" w:rsidP="00877C13">
      <w:pPr>
        <w:rPr>
          <w:rFonts w:ascii="Calibri" w:hAnsi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9239"/>
      </w:tblGrid>
      <w:tr w:rsidR="00877C13" w14:paraId="0B972A6B" w14:textId="77777777" w:rsidTr="0013163F">
        <w:tc>
          <w:tcPr>
            <w:tcW w:w="1242" w:type="dxa"/>
            <w:shd w:val="clear" w:color="auto" w:fill="auto"/>
          </w:tcPr>
          <w:p w14:paraId="7AE05153" w14:textId="77777777" w:rsidR="00877C13" w:rsidRDefault="00877C13" w:rsidP="0013163F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9440" w:type="dxa"/>
            <w:shd w:val="clear" w:color="auto" w:fill="auto"/>
          </w:tcPr>
          <w:p w14:paraId="0A9CD8F0" w14:textId="77777777" w:rsidR="00877C13" w:rsidRDefault="00877C13" w:rsidP="0013163F">
            <w:pPr>
              <w:rPr>
                <w:rFonts w:ascii="Calibri" w:hAnsi="Calibri"/>
                <w:b/>
                <w:bCs/>
              </w:rPr>
            </w:pPr>
          </w:p>
          <w:p w14:paraId="3E3B255C" w14:textId="58F6F203" w:rsidR="00877C13" w:rsidRDefault="00877C13" w:rsidP="0013163F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</w:rPr>
              <w:t>My child</w:t>
            </w:r>
            <w:r>
              <w:rPr>
                <w:rFonts w:ascii="Calibri" w:hAnsi="Calibri"/>
                <w:b/>
                <w:bCs/>
              </w:rPr>
              <w:t xml:space="preserve"> will </w:t>
            </w:r>
            <w:r>
              <w:rPr>
                <w:rFonts w:ascii="Calibri" w:hAnsi="Calibri"/>
              </w:rPr>
              <w:t>be able to attend the</w:t>
            </w:r>
            <w:r>
              <w:rPr>
                <w:rFonts w:ascii="Calibri" w:hAnsi="Calibri"/>
                <w:b/>
                <w:bCs/>
              </w:rPr>
              <w:t xml:space="preserve"> Transition Storytime on Tuesday 27</w:t>
            </w:r>
            <w:r>
              <w:rPr>
                <w:rFonts w:ascii="Calibri" w:hAnsi="Calibri"/>
                <w:b/>
                <w:bCs/>
                <w:vertAlign w:val="superscript"/>
              </w:rPr>
              <w:t>th</w:t>
            </w:r>
            <w:r>
              <w:rPr>
                <w:rFonts w:ascii="Calibri" w:hAnsi="Calibri"/>
                <w:b/>
                <w:bCs/>
              </w:rPr>
              <w:t xml:space="preserve"> June 12.30-1.00pm.</w:t>
            </w:r>
          </w:p>
          <w:p w14:paraId="7E1520C5" w14:textId="77777777" w:rsidR="00877C13" w:rsidRDefault="00877C13" w:rsidP="0013163F">
            <w:pPr>
              <w:rPr>
                <w:rFonts w:ascii="Calibri" w:hAnsi="Calibri"/>
                <w:b/>
                <w:bCs/>
              </w:rPr>
            </w:pPr>
          </w:p>
        </w:tc>
      </w:tr>
    </w:tbl>
    <w:p w14:paraId="4143004C" w14:textId="77777777" w:rsidR="00877C13" w:rsidRDefault="00877C13" w:rsidP="00877C13">
      <w:pPr>
        <w:rPr>
          <w:rFonts w:ascii="Calibri" w:hAnsi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9238"/>
      </w:tblGrid>
      <w:tr w:rsidR="00877C13" w:rsidRPr="00A860D7" w14:paraId="6E0411B4" w14:textId="77777777" w:rsidTr="0013163F">
        <w:tc>
          <w:tcPr>
            <w:tcW w:w="1242" w:type="dxa"/>
            <w:shd w:val="clear" w:color="auto" w:fill="auto"/>
          </w:tcPr>
          <w:p w14:paraId="426F2AA4" w14:textId="77777777" w:rsidR="00877C13" w:rsidRPr="00A860D7" w:rsidRDefault="00877C13" w:rsidP="0013163F">
            <w:pPr>
              <w:rPr>
                <w:rFonts w:ascii="Calibri" w:hAnsi="Calibri"/>
                <w:b/>
                <w:bCs/>
              </w:rPr>
            </w:pPr>
          </w:p>
          <w:p w14:paraId="3DC3B6E9" w14:textId="77777777" w:rsidR="00877C13" w:rsidRPr="00A860D7" w:rsidRDefault="00877C13" w:rsidP="0013163F">
            <w:pPr>
              <w:rPr>
                <w:rFonts w:ascii="Calibri" w:hAnsi="Calibri"/>
                <w:b/>
                <w:bCs/>
              </w:rPr>
            </w:pPr>
          </w:p>
          <w:p w14:paraId="184CE09D" w14:textId="77777777" w:rsidR="00877C13" w:rsidRPr="00A860D7" w:rsidRDefault="00877C13" w:rsidP="0013163F">
            <w:pPr>
              <w:rPr>
                <w:rFonts w:ascii="Calibri" w:hAnsi="Calibri"/>
                <w:b/>
                <w:bCs/>
              </w:rPr>
            </w:pPr>
          </w:p>
          <w:p w14:paraId="5851A3F3" w14:textId="77777777" w:rsidR="00877C13" w:rsidRPr="00A860D7" w:rsidRDefault="00877C13" w:rsidP="0013163F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9440" w:type="dxa"/>
            <w:shd w:val="clear" w:color="auto" w:fill="auto"/>
          </w:tcPr>
          <w:p w14:paraId="4F0B94F7" w14:textId="77777777" w:rsidR="00877C13" w:rsidRPr="00A860D7" w:rsidRDefault="00877C13" w:rsidP="0013163F">
            <w:pPr>
              <w:rPr>
                <w:rFonts w:ascii="Calibri" w:hAnsi="Calibri"/>
                <w:b/>
                <w:bCs/>
              </w:rPr>
            </w:pPr>
          </w:p>
          <w:p w14:paraId="0A5EB2F5" w14:textId="73061DED" w:rsidR="00877C13" w:rsidRPr="00A860D7" w:rsidRDefault="00877C13" w:rsidP="0013163F">
            <w:pPr>
              <w:rPr>
                <w:rFonts w:ascii="Calibri" w:hAnsi="Calibri"/>
                <w:b/>
                <w:bCs/>
              </w:rPr>
            </w:pPr>
            <w:r w:rsidRPr="00A860D7">
              <w:rPr>
                <w:rFonts w:ascii="Calibri" w:hAnsi="Calibri"/>
              </w:rPr>
              <w:t xml:space="preserve">I </w:t>
            </w:r>
            <w:r w:rsidRPr="00246CD2">
              <w:rPr>
                <w:rFonts w:ascii="Calibri" w:hAnsi="Calibri"/>
                <w:b/>
                <w:bCs/>
              </w:rPr>
              <w:t>will</w:t>
            </w:r>
            <w:r w:rsidRPr="00A860D7">
              <w:rPr>
                <w:rFonts w:ascii="Calibri" w:hAnsi="Calibri"/>
              </w:rPr>
              <w:t xml:space="preserve"> be able to attend the</w:t>
            </w:r>
            <w:r w:rsidRPr="00A860D7">
              <w:rPr>
                <w:rFonts w:ascii="Calibri" w:hAnsi="Calibri"/>
                <w:b/>
                <w:bCs/>
              </w:rPr>
              <w:t xml:space="preserve"> New Starters Stay and Play Session Tuesday 4</w:t>
            </w:r>
            <w:r w:rsidRPr="00A860D7">
              <w:rPr>
                <w:rFonts w:ascii="Calibri" w:hAnsi="Calibri"/>
                <w:b/>
                <w:bCs/>
                <w:vertAlign w:val="superscript"/>
              </w:rPr>
              <w:t>th</w:t>
            </w:r>
            <w:r w:rsidRPr="00A860D7">
              <w:rPr>
                <w:rFonts w:ascii="Calibri" w:hAnsi="Calibri"/>
                <w:b/>
                <w:bCs/>
              </w:rPr>
              <w:t xml:space="preserve"> July 3.45-4.30pm.</w:t>
            </w:r>
          </w:p>
        </w:tc>
      </w:tr>
    </w:tbl>
    <w:p w14:paraId="2D282924" w14:textId="77777777" w:rsidR="00877C13" w:rsidRDefault="00877C13" w:rsidP="00877C13">
      <w:pPr>
        <w:rPr>
          <w:rFonts w:ascii="Calibri" w:hAnsi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9239"/>
      </w:tblGrid>
      <w:tr w:rsidR="00877C13" w14:paraId="1F6509EA" w14:textId="77777777" w:rsidTr="0013163F">
        <w:tc>
          <w:tcPr>
            <w:tcW w:w="1242" w:type="dxa"/>
            <w:shd w:val="clear" w:color="auto" w:fill="auto"/>
          </w:tcPr>
          <w:p w14:paraId="78BF2291" w14:textId="77777777" w:rsidR="00877C13" w:rsidRDefault="00877C13" w:rsidP="0013163F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9440" w:type="dxa"/>
            <w:shd w:val="clear" w:color="auto" w:fill="auto"/>
          </w:tcPr>
          <w:p w14:paraId="579E025F" w14:textId="77777777" w:rsidR="00877C13" w:rsidRDefault="00877C13" w:rsidP="0013163F">
            <w:pPr>
              <w:rPr>
                <w:rFonts w:ascii="Calibri" w:hAnsi="Calibri"/>
                <w:b/>
                <w:bCs/>
              </w:rPr>
            </w:pPr>
          </w:p>
          <w:p w14:paraId="63CDCD5A" w14:textId="5F43A217" w:rsidR="00877C13" w:rsidRDefault="00877C13" w:rsidP="0013163F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</w:rPr>
              <w:t xml:space="preserve">I </w:t>
            </w:r>
            <w:r>
              <w:rPr>
                <w:rFonts w:ascii="Calibri" w:hAnsi="Calibri"/>
                <w:b/>
                <w:bCs/>
              </w:rPr>
              <w:t xml:space="preserve">will </w:t>
            </w:r>
            <w:r>
              <w:rPr>
                <w:rFonts w:ascii="Calibri" w:hAnsi="Calibri"/>
              </w:rPr>
              <w:t>be able to attend the</w:t>
            </w:r>
            <w:r>
              <w:rPr>
                <w:rFonts w:ascii="Calibri" w:hAnsi="Calibri"/>
                <w:b/>
                <w:bCs/>
              </w:rPr>
              <w:t xml:space="preserve"> New Starters Parents Information Evening Tuesday 11</w:t>
            </w:r>
            <w:r>
              <w:rPr>
                <w:rFonts w:ascii="Calibri" w:hAnsi="Calibri"/>
                <w:b/>
                <w:bCs/>
                <w:vertAlign w:val="superscript"/>
              </w:rPr>
              <w:t>th</w:t>
            </w:r>
            <w:r>
              <w:rPr>
                <w:rFonts w:ascii="Calibri" w:hAnsi="Calibri"/>
                <w:b/>
                <w:bCs/>
              </w:rPr>
              <w:t xml:space="preserve"> July 6.00</w:t>
            </w:r>
            <w:r w:rsidR="00EC0EA7">
              <w:rPr>
                <w:rFonts w:ascii="Calibri" w:hAnsi="Calibri"/>
                <w:b/>
                <w:bCs/>
              </w:rPr>
              <w:t>- 7.00</w:t>
            </w:r>
            <w:r>
              <w:rPr>
                <w:rFonts w:ascii="Calibri" w:hAnsi="Calibri"/>
                <w:b/>
                <w:bCs/>
              </w:rPr>
              <w:t>pm.</w:t>
            </w:r>
          </w:p>
          <w:p w14:paraId="694BE38A" w14:textId="77777777" w:rsidR="00877C13" w:rsidRDefault="00877C13" w:rsidP="0013163F">
            <w:pPr>
              <w:rPr>
                <w:rFonts w:ascii="Calibri" w:hAnsi="Calibri"/>
                <w:b/>
                <w:bCs/>
              </w:rPr>
            </w:pPr>
          </w:p>
        </w:tc>
      </w:tr>
    </w:tbl>
    <w:p w14:paraId="7994D443" w14:textId="77777777" w:rsidR="00246CD2" w:rsidRDefault="00246CD2" w:rsidP="00D06E73">
      <w:pPr>
        <w:rPr>
          <w:rFonts w:ascii="Calibri" w:hAnsi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9239"/>
      </w:tblGrid>
      <w:tr w:rsidR="00F0457C" w14:paraId="4AB784B4" w14:textId="77777777" w:rsidTr="006D7F19">
        <w:tc>
          <w:tcPr>
            <w:tcW w:w="1242" w:type="dxa"/>
            <w:shd w:val="clear" w:color="auto" w:fill="auto"/>
          </w:tcPr>
          <w:p w14:paraId="27D41380" w14:textId="77777777" w:rsidR="00F0457C" w:rsidRDefault="00F0457C" w:rsidP="006D7F19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9440" w:type="dxa"/>
            <w:shd w:val="clear" w:color="auto" w:fill="auto"/>
          </w:tcPr>
          <w:p w14:paraId="0DFCDF3C" w14:textId="77777777" w:rsidR="00F0457C" w:rsidRDefault="00F0457C" w:rsidP="006D7F19">
            <w:pPr>
              <w:rPr>
                <w:rFonts w:ascii="Calibri" w:hAnsi="Calibri"/>
                <w:b/>
                <w:bCs/>
              </w:rPr>
            </w:pPr>
          </w:p>
          <w:p w14:paraId="390CAA15" w14:textId="57353897" w:rsidR="00F0457C" w:rsidRDefault="00F0457C" w:rsidP="006D7F19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</w:rPr>
              <w:t xml:space="preserve">I </w:t>
            </w:r>
            <w:r>
              <w:rPr>
                <w:rFonts w:ascii="Calibri" w:hAnsi="Calibri"/>
                <w:b/>
                <w:bCs/>
              </w:rPr>
              <w:t xml:space="preserve">will </w:t>
            </w:r>
            <w:r>
              <w:rPr>
                <w:rFonts w:ascii="Calibri" w:hAnsi="Calibri"/>
              </w:rPr>
              <w:t>be able to attend the</w:t>
            </w:r>
            <w:r>
              <w:rPr>
                <w:rFonts w:ascii="Calibri" w:hAnsi="Calibri"/>
                <w:b/>
                <w:bCs/>
              </w:rPr>
              <w:t xml:space="preserve"> </w:t>
            </w:r>
            <w:r w:rsidR="008471D0">
              <w:rPr>
                <w:rFonts w:ascii="Calibri" w:hAnsi="Calibri"/>
                <w:b/>
                <w:bCs/>
              </w:rPr>
              <w:t>Teddy Bears’ Picnic</w:t>
            </w:r>
            <w:r>
              <w:rPr>
                <w:rFonts w:ascii="Calibri" w:hAnsi="Calibri"/>
                <w:b/>
                <w:bCs/>
              </w:rPr>
              <w:t xml:space="preserve"> Tuesday </w:t>
            </w:r>
            <w:r w:rsidR="008471D0">
              <w:rPr>
                <w:rFonts w:ascii="Calibri" w:hAnsi="Calibri"/>
                <w:b/>
                <w:bCs/>
              </w:rPr>
              <w:t>5</w:t>
            </w:r>
            <w:r>
              <w:rPr>
                <w:rFonts w:ascii="Calibri" w:hAnsi="Calibri"/>
                <w:b/>
                <w:bCs/>
                <w:vertAlign w:val="superscript"/>
              </w:rPr>
              <w:t>th</w:t>
            </w:r>
            <w:r>
              <w:rPr>
                <w:rFonts w:ascii="Calibri" w:hAnsi="Calibri"/>
                <w:b/>
                <w:bCs/>
              </w:rPr>
              <w:t xml:space="preserve"> </w:t>
            </w:r>
            <w:proofErr w:type="gramStart"/>
            <w:r w:rsidR="008471D0">
              <w:rPr>
                <w:rFonts w:ascii="Calibri" w:hAnsi="Calibri"/>
                <w:b/>
                <w:bCs/>
              </w:rPr>
              <w:t>September</w:t>
            </w:r>
            <w:r>
              <w:rPr>
                <w:rFonts w:ascii="Calibri" w:hAnsi="Calibri"/>
                <w:b/>
                <w:bCs/>
              </w:rPr>
              <w:t xml:space="preserve">  </w:t>
            </w:r>
            <w:r w:rsidR="00D4594D">
              <w:rPr>
                <w:rFonts w:ascii="Calibri" w:hAnsi="Calibri"/>
                <w:b/>
                <w:bCs/>
              </w:rPr>
              <w:t>2</w:t>
            </w:r>
            <w:r w:rsidR="00EC0EA7">
              <w:rPr>
                <w:rFonts w:ascii="Calibri" w:hAnsi="Calibri"/>
                <w:b/>
                <w:bCs/>
              </w:rPr>
              <w:t>.00</w:t>
            </w:r>
            <w:proofErr w:type="gramEnd"/>
            <w:r w:rsidR="00D4594D">
              <w:rPr>
                <w:rFonts w:ascii="Calibri" w:hAnsi="Calibri"/>
                <w:b/>
                <w:bCs/>
              </w:rPr>
              <w:t>-3</w:t>
            </w:r>
            <w:r w:rsidR="00EC0EA7">
              <w:rPr>
                <w:rFonts w:ascii="Calibri" w:hAnsi="Calibri"/>
                <w:b/>
                <w:bCs/>
              </w:rPr>
              <w:t>.00</w:t>
            </w:r>
            <w:r w:rsidR="00D4594D">
              <w:rPr>
                <w:rFonts w:ascii="Calibri" w:hAnsi="Calibri"/>
                <w:b/>
                <w:bCs/>
              </w:rPr>
              <w:t>pm</w:t>
            </w:r>
            <w:r>
              <w:rPr>
                <w:rFonts w:ascii="Calibri" w:hAnsi="Calibri"/>
                <w:b/>
                <w:bCs/>
              </w:rPr>
              <w:t>.</w:t>
            </w:r>
          </w:p>
          <w:p w14:paraId="35E5C4B1" w14:textId="77777777" w:rsidR="00F0457C" w:rsidRDefault="00F0457C" w:rsidP="006D7F19">
            <w:pPr>
              <w:rPr>
                <w:rFonts w:ascii="Calibri" w:hAnsi="Calibri"/>
                <w:b/>
                <w:bCs/>
              </w:rPr>
            </w:pPr>
          </w:p>
        </w:tc>
      </w:tr>
    </w:tbl>
    <w:p w14:paraId="209C50CA" w14:textId="77777777" w:rsidR="00F0457C" w:rsidRDefault="00F0457C" w:rsidP="00D06E73">
      <w:pPr>
        <w:rPr>
          <w:rFonts w:ascii="Calibri" w:hAnsi="Calibri"/>
          <w:b/>
          <w:bCs/>
        </w:rPr>
      </w:pPr>
    </w:p>
    <w:p w14:paraId="0182603F" w14:textId="77777777" w:rsidR="00F46E9F" w:rsidRDefault="00F46E9F" w:rsidP="00D06E73">
      <w:pPr>
        <w:rPr>
          <w:rFonts w:ascii="Calibri" w:hAnsi="Calibri"/>
          <w:b/>
          <w:bCs/>
        </w:rPr>
      </w:pPr>
    </w:p>
    <w:p w14:paraId="635893C2" w14:textId="77777777" w:rsidR="00F46E9F" w:rsidRDefault="00F46E9F" w:rsidP="00F46E9F">
      <w:pPr>
        <w:rPr>
          <w:rFonts w:ascii="Calibri" w:hAnsi="Calibri"/>
          <w:b/>
          <w:bCs/>
        </w:rPr>
      </w:pPr>
    </w:p>
    <w:p w14:paraId="582955B6" w14:textId="77777777" w:rsidR="00F46E9F" w:rsidRDefault="00F46E9F" w:rsidP="00F46E9F">
      <w:pPr>
        <w:rPr>
          <w:rFonts w:ascii="Calibri" w:hAnsi="Calibri"/>
          <w:b/>
          <w:bCs/>
        </w:rPr>
      </w:pPr>
    </w:p>
    <w:p w14:paraId="44CA17F6" w14:textId="77777777" w:rsidR="00F46E9F" w:rsidRDefault="00F46E9F" w:rsidP="00F46E9F">
      <w:pPr>
        <w:rPr>
          <w:rFonts w:ascii="Calibri" w:hAnsi="Calibri"/>
          <w:b/>
          <w:bCs/>
        </w:rPr>
      </w:pPr>
    </w:p>
    <w:p w14:paraId="180600FA" w14:textId="77777777" w:rsidR="00F46E9F" w:rsidRDefault="00F46E9F" w:rsidP="00F46E9F">
      <w:pPr>
        <w:rPr>
          <w:rFonts w:ascii="Calibri" w:hAnsi="Calibri"/>
          <w:b/>
          <w:bCs/>
        </w:rPr>
      </w:pPr>
    </w:p>
    <w:p w14:paraId="39602AAC" w14:textId="77777777" w:rsidR="00F46E9F" w:rsidRDefault="00F46E9F" w:rsidP="00F46E9F">
      <w:pPr>
        <w:rPr>
          <w:rFonts w:ascii="Calibri" w:hAnsi="Calibri"/>
          <w:b/>
          <w:bCs/>
        </w:rPr>
      </w:pPr>
    </w:p>
    <w:p w14:paraId="3951D6A3" w14:textId="77777777" w:rsidR="00F46E9F" w:rsidRDefault="00F46E9F" w:rsidP="00F46E9F">
      <w:pPr>
        <w:rPr>
          <w:rFonts w:ascii="Calibri" w:hAnsi="Calibri"/>
          <w:b/>
          <w:bCs/>
        </w:rPr>
      </w:pPr>
    </w:p>
    <w:p w14:paraId="13A3F001" w14:textId="77777777" w:rsidR="00F46E9F" w:rsidRDefault="00F46E9F" w:rsidP="00F46E9F">
      <w:pPr>
        <w:rPr>
          <w:rFonts w:ascii="Calibri" w:hAnsi="Calibri"/>
          <w:b/>
          <w:bCs/>
        </w:rPr>
      </w:pPr>
    </w:p>
    <w:p w14:paraId="133B001A" w14:textId="77777777" w:rsidR="00F46E9F" w:rsidRDefault="00F46E9F" w:rsidP="00F46E9F">
      <w:pPr>
        <w:rPr>
          <w:rFonts w:ascii="Calibri" w:hAnsi="Calibri"/>
          <w:b/>
          <w:bCs/>
        </w:rPr>
      </w:pPr>
    </w:p>
    <w:p w14:paraId="597F9F97" w14:textId="77777777" w:rsidR="00F46E9F" w:rsidRDefault="00F46E9F" w:rsidP="00F46E9F">
      <w:pPr>
        <w:rPr>
          <w:rFonts w:ascii="Calibri" w:hAnsi="Calibri"/>
          <w:b/>
          <w:bCs/>
        </w:rPr>
      </w:pPr>
    </w:p>
    <w:p w14:paraId="101A3BE6" w14:textId="77777777" w:rsidR="00F46E9F" w:rsidRDefault="00F46E9F" w:rsidP="00F46E9F">
      <w:pPr>
        <w:rPr>
          <w:rFonts w:ascii="Calibri" w:hAnsi="Calibri"/>
          <w:b/>
          <w:bCs/>
        </w:rPr>
      </w:pPr>
    </w:p>
    <w:p w14:paraId="5978AA70" w14:textId="77777777" w:rsidR="00F46E9F" w:rsidRDefault="00F46E9F" w:rsidP="00F46E9F">
      <w:pPr>
        <w:rPr>
          <w:rFonts w:ascii="Calibri" w:hAnsi="Calibri"/>
          <w:b/>
          <w:bCs/>
        </w:rPr>
      </w:pPr>
    </w:p>
    <w:p w14:paraId="052F7A42" w14:textId="77777777" w:rsidR="00F46E9F" w:rsidRDefault="00F46E9F" w:rsidP="00F46E9F">
      <w:pPr>
        <w:rPr>
          <w:rFonts w:ascii="Calibri" w:hAnsi="Calibri"/>
          <w:b/>
          <w:bCs/>
        </w:rPr>
      </w:pPr>
    </w:p>
    <w:p w14:paraId="0971FB37" w14:textId="77777777" w:rsidR="00F46E9F" w:rsidRDefault="00F46E9F" w:rsidP="00F46E9F">
      <w:pPr>
        <w:rPr>
          <w:rFonts w:ascii="Calibri" w:hAnsi="Calibri"/>
          <w:b/>
          <w:bCs/>
        </w:rPr>
      </w:pPr>
    </w:p>
    <w:p w14:paraId="74BF1A29" w14:textId="77777777" w:rsidR="00F46E9F" w:rsidRDefault="00F46E9F" w:rsidP="00F46E9F">
      <w:pPr>
        <w:rPr>
          <w:rFonts w:ascii="Calibri" w:hAnsi="Calibri"/>
          <w:b/>
          <w:bCs/>
        </w:rPr>
      </w:pPr>
    </w:p>
    <w:p w14:paraId="625B850A" w14:textId="77777777" w:rsidR="00F46E9F" w:rsidRDefault="00F46E9F" w:rsidP="00F46E9F">
      <w:pPr>
        <w:rPr>
          <w:rFonts w:ascii="Calibri" w:hAnsi="Calibri"/>
          <w:b/>
          <w:bCs/>
        </w:rPr>
      </w:pPr>
    </w:p>
    <w:p w14:paraId="6C0BAB12" w14:textId="77777777" w:rsidR="00F46E9F" w:rsidRDefault="00F46E9F" w:rsidP="00F46E9F">
      <w:pPr>
        <w:rPr>
          <w:rFonts w:ascii="Calibri" w:hAnsi="Calibri"/>
          <w:b/>
          <w:bCs/>
        </w:rPr>
      </w:pPr>
    </w:p>
    <w:p w14:paraId="16AEB499" w14:textId="77777777" w:rsidR="00F46E9F" w:rsidRDefault="00F46E9F" w:rsidP="00F46E9F">
      <w:pPr>
        <w:rPr>
          <w:rFonts w:ascii="Calibri" w:hAnsi="Calibri"/>
          <w:b/>
          <w:bCs/>
        </w:rPr>
      </w:pPr>
    </w:p>
    <w:p w14:paraId="47530A27" w14:textId="77777777" w:rsidR="00F46E9F" w:rsidRDefault="00F46E9F" w:rsidP="00F46E9F">
      <w:pPr>
        <w:rPr>
          <w:rFonts w:ascii="Calibri" w:hAnsi="Calibri"/>
          <w:b/>
          <w:bCs/>
        </w:rPr>
      </w:pPr>
    </w:p>
    <w:p w14:paraId="57B95953" w14:textId="77777777" w:rsidR="00F46E9F" w:rsidRDefault="00F46E9F" w:rsidP="00F46E9F">
      <w:pPr>
        <w:rPr>
          <w:rFonts w:ascii="Calibri" w:hAnsi="Calibri"/>
          <w:b/>
          <w:bCs/>
        </w:rPr>
      </w:pPr>
    </w:p>
    <w:p w14:paraId="4C1FD0EE" w14:textId="77777777" w:rsidR="00F46E9F" w:rsidRPr="00132492" w:rsidRDefault="00F46E9F" w:rsidP="00D06E73">
      <w:pPr>
        <w:rPr>
          <w:rFonts w:ascii="Calibri" w:hAnsi="Calibri"/>
          <w:b/>
          <w:bCs/>
        </w:rPr>
      </w:pPr>
    </w:p>
    <w:sectPr w:rsidR="00F46E9F" w:rsidRPr="00132492" w:rsidSect="000546B6">
      <w:pgSz w:w="11906" w:h="16838"/>
      <w:pgMar w:top="720" w:right="720" w:bottom="720" w:left="720" w:header="72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1965D" w14:textId="77777777" w:rsidR="000F5EA4" w:rsidRDefault="000F5EA4">
      <w:r>
        <w:separator/>
      </w:r>
    </w:p>
  </w:endnote>
  <w:endnote w:type="continuationSeparator" w:id="0">
    <w:p w14:paraId="7B3F7075" w14:textId="77777777" w:rsidR="000F5EA4" w:rsidRDefault="000F5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823C7" w14:textId="77777777" w:rsidR="000F5EA4" w:rsidRDefault="000F5EA4">
      <w:r>
        <w:separator/>
      </w:r>
    </w:p>
  </w:footnote>
  <w:footnote w:type="continuationSeparator" w:id="0">
    <w:p w14:paraId="1B0F724E" w14:textId="77777777" w:rsidR="000F5EA4" w:rsidRDefault="000F5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71D54"/>
    <w:multiLevelType w:val="multilevel"/>
    <w:tmpl w:val="BDB2D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C0F"/>
    <w:rsid w:val="000012BC"/>
    <w:rsid w:val="000034F1"/>
    <w:rsid w:val="00006A5C"/>
    <w:rsid w:val="00010D6E"/>
    <w:rsid w:val="000267A7"/>
    <w:rsid w:val="00027F37"/>
    <w:rsid w:val="000346FC"/>
    <w:rsid w:val="00037FA2"/>
    <w:rsid w:val="00044601"/>
    <w:rsid w:val="00050DFE"/>
    <w:rsid w:val="000546B6"/>
    <w:rsid w:val="00061354"/>
    <w:rsid w:val="00074CC2"/>
    <w:rsid w:val="0007567F"/>
    <w:rsid w:val="000A65EE"/>
    <w:rsid w:val="000B2F80"/>
    <w:rsid w:val="000D700E"/>
    <w:rsid w:val="000E130A"/>
    <w:rsid w:val="000F29C9"/>
    <w:rsid w:val="000F5EA4"/>
    <w:rsid w:val="0011033F"/>
    <w:rsid w:val="00110E09"/>
    <w:rsid w:val="001150FA"/>
    <w:rsid w:val="00132492"/>
    <w:rsid w:val="001465AF"/>
    <w:rsid w:val="00167051"/>
    <w:rsid w:val="001A640C"/>
    <w:rsid w:val="001A6AE7"/>
    <w:rsid w:val="001B31B6"/>
    <w:rsid w:val="001C3889"/>
    <w:rsid w:val="001C4E2B"/>
    <w:rsid w:val="00202A46"/>
    <w:rsid w:val="0022441D"/>
    <w:rsid w:val="0024310D"/>
    <w:rsid w:val="00246CD2"/>
    <w:rsid w:val="002D09BB"/>
    <w:rsid w:val="002D3451"/>
    <w:rsid w:val="002E75BE"/>
    <w:rsid w:val="002F52ED"/>
    <w:rsid w:val="0032593A"/>
    <w:rsid w:val="00337BF1"/>
    <w:rsid w:val="00387409"/>
    <w:rsid w:val="00396CF8"/>
    <w:rsid w:val="003B5336"/>
    <w:rsid w:val="003D154C"/>
    <w:rsid w:val="00427BB5"/>
    <w:rsid w:val="0043398D"/>
    <w:rsid w:val="0048636D"/>
    <w:rsid w:val="004A06AB"/>
    <w:rsid w:val="004F20C9"/>
    <w:rsid w:val="004F496C"/>
    <w:rsid w:val="005001A9"/>
    <w:rsid w:val="00503C0F"/>
    <w:rsid w:val="00516193"/>
    <w:rsid w:val="00520D6F"/>
    <w:rsid w:val="00540134"/>
    <w:rsid w:val="005844AB"/>
    <w:rsid w:val="00586396"/>
    <w:rsid w:val="00590414"/>
    <w:rsid w:val="00594E24"/>
    <w:rsid w:val="005B34B5"/>
    <w:rsid w:val="005C6519"/>
    <w:rsid w:val="005E0A0D"/>
    <w:rsid w:val="005E127C"/>
    <w:rsid w:val="00661977"/>
    <w:rsid w:val="00686289"/>
    <w:rsid w:val="006872B5"/>
    <w:rsid w:val="00687AE8"/>
    <w:rsid w:val="00687F87"/>
    <w:rsid w:val="006B6ECD"/>
    <w:rsid w:val="006C7CC6"/>
    <w:rsid w:val="006D1960"/>
    <w:rsid w:val="006D7925"/>
    <w:rsid w:val="006E3B93"/>
    <w:rsid w:val="006F152C"/>
    <w:rsid w:val="007676D6"/>
    <w:rsid w:val="00772079"/>
    <w:rsid w:val="00773CAE"/>
    <w:rsid w:val="0079215C"/>
    <w:rsid w:val="007C4232"/>
    <w:rsid w:val="007D0C82"/>
    <w:rsid w:val="00810B57"/>
    <w:rsid w:val="00841B0E"/>
    <w:rsid w:val="00842AA8"/>
    <w:rsid w:val="008471D0"/>
    <w:rsid w:val="00853F4F"/>
    <w:rsid w:val="00867E07"/>
    <w:rsid w:val="00877C13"/>
    <w:rsid w:val="00882B7C"/>
    <w:rsid w:val="00901B5C"/>
    <w:rsid w:val="00902D55"/>
    <w:rsid w:val="00914B72"/>
    <w:rsid w:val="009525E4"/>
    <w:rsid w:val="00990151"/>
    <w:rsid w:val="009A033A"/>
    <w:rsid w:val="009A22E6"/>
    <w:rsid w:val="009A2526"/>
    <w:rsid w:val="009A6462"/>
    <w:rsid w:val="00A453B6"/>
    <w:rsid w:val="00A6237C"/>
    <w:rsid w:val="00A6723A"/>
    <w:rsid w:val="00A755F9"/>
    <w:rsid w:val="00A84844"/>
    <w:rsid w:val="00A860D7"/>
    <w:rsid w:val="00A93813"/>
    <w:rsid w:val="00AE00F5"/>
    <w:rsid w:val="00AE7635"/>
    <w:rsid w:val="00AF2419"/>
    <w:rsid w:val="00B0099D"/>
    <w:rsid w:val="00B33533"/>
    <w:rsid w:val="00B37B55"/>
    <w:rsid w:val="00B418CC"/>
    <w:rsid w:val="00BA43E6"/>
    <w:rsid w:val="00BD151D"/>
    <w:rsid w:val="00BD57F4"/>
    <w:rsid w:val="00BD5BCE"/>
    <w:rsid w:val="00BF51E1"/>
    <w:rsid w:val="00C20D04"/>
    <w:rsid w:val="00C30BF3"/>
    <w:rsid w:val="00C45ED8"/>
    <w:rsid w:val="00C73123"/>
    <w:rsid w:val="00C921E3"/>
    <w:rsid w:val="00CB2084"/>
    <w:rsid w:val="00CB2180"/>
    <w:rsid w:val="00CD7721"/>
    <w:rsid w:val="00D06E73"/>
    <w:rsid w:val="00D102FE"/>
    <w:rsid w:val="00D16FC5"/>
    <w:rsid w:val="00D21222"/>
    <w:rsid w:val="00D22B08"/>
    <w:rsid w:val="00D4594D"/>
    <w:rsid w:val="00D729D0"/>
    <w:rsid w:val="00D81D46"/>
    <w:rsid w:val="00D95046"/>
    <w:rsid w:val="00D973FB"/>
    <w:rsid w:val="00DD2747"/>
    <w:rsid w:val="00DD5DCE"/>
    <w:rsid w:val="00DF221F"/>
    <w:rsid w:val="00E04590"/>
    <w:rsid w:val="00E46DB7"/>
    <w:rsid w:val="00E55B9C"/>
    <w:rsid w:val="00EC0EA7"/>
    <w:rsid w:val="00EE7B80"/>
    <w:rsid w:val="00F0457C"/>
    <w:rsid w:val="00F12478"/>
    <w:rsid w:val="00F46E9F"/>
    <w:rsid w:val="00FA3E44"/>
    <w:rsid w:val="00FB7E87"/>
    <w:rsid w:val="00FC2B72"/>
    <w:rsid w:val="00FC5ACF"/>
    <w:rsid w:val="00FC68F9"/>
    <w:rsid w:val="00FD1EC0"/>
    <w:rsid w:val="00FF0443"/>
    <w:rsid w:val="2680D370"/>
    <w:rsid w:val="68E9F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76D921"/>
  <w15:chartTrackingRefBased/>
  <w15:docId w15:val="{B9BEB5B5-3C24-4A57-99B6-C3AC688E7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B34B5"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2441D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22441D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763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AE7635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074CC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074CC2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22441D"/>
    <w:rPr>
      <w:rFonts w:eastAsia="Calibri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semiHidden/>
    <w:rsid w:val="0022441D"/>
    <w:rPr>
      <w:rFonts w:eastAsia="Calibri"/>
      <w:b/>
      <w:bCs/>
      <w:sz w:val="36"/>
      <w:szCs w:val="36"/>
    </w:rPr>
  </w:style>
  <w:style w:type="character" w:customStyle="1" w:styleId="FooterChar">
    <w:name w:val="Footer Char"/>
    <w:link w:val="Footer"/>
    <w:rsid w:val="00C45ED8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B37B55"/>
    <w:pPr>
      <w:spacing w:before="100" w:beforeAutospacing="1" w:after="100" w:afterAutospacing="1"/>
    </w:pPr>
    <w:rPr>
      <w:lang w:eastAsia="en-GB"/>
    </w:rPr>
  </w:style>
  <w:style w:type="character" w:styleId="Hyperlink">
    <w:name w:val="Hyperlink"/>
    <w:rsid w:val="00520D6F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87F87"/>
    <w:pPr>
      <w:jc w:val="center"/>
    </w:pPr>
    <w:rPr>
      <w:rFonts w:ascii="Lucida Calligraphy" w:hAnsi="Lucida Calligraphy"/>
      <w:b/>
      <w:bCs/>
      <w:sz w:val="48"/>
    </w:rPr>
  </w:style>
  <w:style w:type="character" w:customStyle="1" w:styleId="TitleChar">
    <w:name w:val="Title Char"/>
    <w:link w:val="Title"/>
    <w:rsid w:val="00687F87"/>
    <w:rPr>
      <w:rFonts w:ascii="Lucida Calligraphy" w:hAnsi="Lucida Calligraphy"/>
      <w:b/>
      <w:bCs/>
      <w:sz w:val="48"/>
      <w:szCs w:val="24"/>
      <w:lang w:eastAsia="en-US"/>
    </w:rPr>
  </w:style>
  <w:style w:type="table" w:styleId="TableGrid">
    <w:name w:val="Table Grid"/>
    <w:basedOn w:val="TableNormal"/>
    <w:rsid w:val="00A86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2">
    <w:name w:val="Calendar 2"/>
    <w:basedOn w:val="TableNormal"/>
    <w:uiPriority w:val="99"/>
    <w:qFormat/>
    <w:rsid w:val="00A860D7"/>
    <w:pPr>
      <w:jc w:val="center"/>
    </w:pPr>
    <w:rPr>
      <w:rFonts w:ascii="Calibri" w:hAnsi="Calibri"/>
      <w:sz w:val="28"/>
      <w:szCs w:val="28"/>
      <w:lang w:val="en-US" w:eastAsia="en-US"/>
    </w:rPr>
    <w:tblPr>
      <w:tblBorders>
        <w:insideV w:val="single" w:sz="4" w:space="0" w:color="8EAADB"/>
      </w:tblBorders>
    </w:tblPr>
    <w:tblStylePr w:type="firstRow">
      <w:rPr>
        <w:rFonts w:ascii="Calibri Light" w:hAnsi="Calibri Light"/>
        <w:b w:val="0"/>
        <w:i w:val="0"/>
        <w:caps/>
        <w:smallCaps w:val="0"/>
        <w:color w:val="4472C4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9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1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89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79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22184895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72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857017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558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44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395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643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4251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662346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0975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420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4340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824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797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7807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8195860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3369329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15554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02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2508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4510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50101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32799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38311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1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6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06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5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jane.delaney\Local%20Settings\Temporary%20Internet%20Files\Content.Outlook\VFQ1ZWPD\Ash-Headed-Paper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69a56d-b9de-4134-81fb-dc2105d6aa92" xsi:nil="true"/>
    <lcf76f155ced4ddcb4097134ff3c332f xmlns="7213aa81-92e2-476d-8189-34868e59410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242A2393EE3C4A9E417FBFD3AECF38" ma:contentTypeVersion="16" ma:contentTypeDescription="Create a new document." ma:contentTypeScope="" ma:versionID="8eed49b9155637c0969065f20cee65ba">
  <xsd:schema xmlns:xsd="http://www.w3.org/2001/XMLSchema" xmlns:xs="http://www.w3.org/2001/XMLSchema" xmlns:p="http://schemas.microsoft.com/office/2006/metadata/properties" xmlns:ns2="d469a56d-b9de-4134-81fb-dc2105d6aa92" xmlns:ns3="7213aa81-92e2-476d-8189-34868e59410c" targetNamespace="http://schemas.microsoft.com/office/2006/metadata/properties" ma:root="true" ma:fieldsID="44ff206dd642fc5d7c6007d14bce2c33" ns2:_="" ns3:_="">
    <xsd:import namespace="d469a56d-b9de-4134-81fb-dc2105d6aa92"/>
    <xsd:import namespace="7213aa81-92e2-476d-8189-34868e5941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9a56d-b9de-4134-81fb-dc2105d6aa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71bc05-7205-4c70-b31f-4747a3b20e98}" ma:internalName="TaxCatchAll" ma:showField="CatchAllData" ma:web="d469a56d-b9de-4134-81fb-dc2105d6aa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3aa81-92e2-476d-8189-34868e594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44e76a-1be9-4e63-987c-f8ba1b8077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0C3D6C-A785-44A7-8DD7-9B7045C11847}">
  <ds:schemaRefs>
    <ds:schemaRef ds:uri="http://schemas.microsoft.com/office/2006/metadata/properties"/>
    <ds:schemaRef ds:uri="http://schemas.microsoft.com/office/infopath/2007/PartnerControls"/>
    <ds:schemaRef ds:uri="d469a56d-b9de-4134-81fb-dc2105d6aa92"/>
    <ds:schemaRef ds:uri="7213aa81-92e2-476d-8189-34868e59410c"/>
  </ds:schemaRefs>
</ds:datastoreItem>
</file>

<file path=customXml/itemProps2.xml><?xml version="1.0" encoding="utf-8"?>
<ds:datastoreItem xmlns:ds="http://schemas.openxmlformats.org/officeDocument/2006/customXml" ds:itemID="{78DA668F-0DC7-48D2-A3F5-3928487F15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D49A14-DE3D-4B4E-9A18-D8D371856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69a56d-b9de-4134-81fb-dc2105d6aa92"/>
    <ds:schemaRef ds:uri="7213aa81-92e2-476d-8189-34868e594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Settings\jane.delaney\Local Settings\Temporary Internet Files\Content.Outlook\VFQ1ZWPD\Ash-Headed-Paper2.dotx</Template>
  <TotalTime>1</TotalTime>
  <Pages>3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Somerset County Council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jane.delaney</dc:creator>
  <cp:keywords/>
  <cp:lastModifiedBy>Michelle Flashman - Ash CofE Primary School</cp:lastModifiedBy>
  <cp:revision>3</cp:revision>
  <cp:lastPrinted>2021-05-20T15:26:00Z</cp:lastPrinted>
  <dcterms:created xsi:type="dcterms:W3CDTF">2023-06-10T14:25:00Z</dcterms:created>
  <dcterms:modified xsi:type="dcterms:W3CDTF">2023-06-10T14:25:00Z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0x010100853E14FDCFD38E449A84B412DDDC107C</vt:lpwstr>
  </property>
  <property fmtid="{D5CDD505-2E9C-101B-9397-08002B2CF9AE}" pid="3" name="Order">
    <vt:r8>307800</vt:r8>
  </property>
  <property fmtid="{D5CDD505-2E9C-101B-9397-08002B2CF9AE}" pid="4" name="MediaServiceImageTags">
    <vt:lpwstr/>
  </property>
  <property fmtid="{D5CDD505-2E9C-101B-9397-08002B2CF9AE}" pid="5" name="TaxCatchAll">
    <vt:lpwstr/>
  </property>
  <property fmtid="{D5CDD505-2E9C-101B-9397-08002B2CF9AE}" pid="6" name="lcf76f155ced4ddcb4097134ff3c332f">
    <vt:lpwstr/>
  </property>
</Properties>
</file>