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9BAC" w14:textId="77777777" w:rsidR="00D06E73" w:rsidRPr="00DB580D" w:rsidRDefault="009A22E6" w:rsidP="1C51CAE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89DB778" wp14:editId="25943A68">
            <wp:simplePos x="0" y="0"/>
            <wp:positionH relativeFrom="column">
              <wp:posOffset>5076825</wp:posOffset>
            </wp:positionH>
            <wp:positionV relativeFrom="paragraph">
              <wp:posOffset>-172085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C890" w14:textId="2B4EB0F6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>Ash C E V C Primary School, Main Street, Ash, Martock</w:t>
      </w:r>
    </w:p>
    <w:p w14:paraId="76584082" w14:textId="41ADFFFA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Somerset TA12 6NS   Telephone:  01935 822674  </w:t>
      </w:r>
    </w:p>
    <w:p w14:paraId="6B4F4F55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r w:rsidR="00B37B55">
        <w:rPr>
          <w:rFonts w:asciiTheme="minorHAnsi" w:hAnsiTheme="minorHAnsi"/>
          <w:b/>
          <w:bCs/>
        </w:rPr>
        <w:t>office@ashprimaryschool.co.uk</w:t>
      </w:r>
    </w:p>
    <w:p w14:paraId="672A6659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</w:p>
    <w:p w14:paraId="47F72E6F" w14:textId="77777777" w:rsidR="00DF221F" w:rsidRDefault="005001A9" w:rsidP="3DAB1123">
      <w:pPr>
        <w:rPr>
          <w:rFonts w:asciiTheme="minorHAnsi" w:hAnsiTheme="minorHAnsi"/>
          <w:b/>
          <w:bCs/>
        </w:rPr>
      </w:pPr>
      <w:r w:rsidRPr="3DAB1123">
        <w:rPr>
          <w:rFonts w:asciiTheme="minorHAnsi" w:hAnsiTheme="minorHAnsi"/>
          <w:b/>
          <w:bCs/>
        </w:rPr>
        <w:t>Headteacher: Rebecca Bennett</w:t>
      </w:r>
    </w:p>
    <w:p w14:paraId="322C054A" w14:textId="720C3B0B" w:rsidR="1C51CAEA" w:rsidRDefault="1C51CAEA" w:rsidP="3DAB1123">
      <w:pPr>
        <w:rPr>
          <w:rFonts w:asciiTheme="minorHAnsi" w:hAnsiTheme="minorHAnsi"/>
          <w:b/>
          <w:bCs/>
        </w:rPr>
      </w:pPr>
    </w:p>
    <w:p w14:paraId="174F2045" w14:textId="2B978A1F" w:rsidR="00801CB4" w:rsidRDefault="00B25723" w:rsidP="00801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2</w:t>
      </w:r>
      <w:r w:rsidR="00AB2073">
        <w:rPr>
          <w:rFonts w:ascii="Segoe UI" w:hAnsi="Segoe UI" w:cs="Segoe UI"/>
          <w:sz w:val="18"/>
          <w:szCs w:val="18"/>
        </w:rPr>
        <w:t>8</w:t>
      </w:r>
      <w:r w:rsidRPr="00B25723">
        <w:rPr>
          <w:rFonts w:ascii="Segoe UI" w:hAnsi="Segoe UI" w:cs="Segoe UI"/>
          <w:sz w:val="18"/>
          <w:szCs w:val="18"/>
          <w:vertAlign w:val="superscript"/>
        </w:rPr>
        <w:t>th</w:t>
      </w:r>
      <w:r>
        <w:rPr>
          <w:rFonts w:ascii="Segoe UI" w:hAnsi="Segoe UI" w:cs="Segoe UI"/>
          <w:sz w:val="18"/>
          <w:szCs w:val="18"/>
        </w:rPr>
        <w:t xml:space="preserve"> </w:t>
      </w:r>
      <w:r w:rsidR="00AB2073">
        <w:rPr>
          <w:rFonts w:ascii="Segoe UI" w:hAnsi="Segoe UI" w:cs="Segoe UI"/>
          <w:sz w:val="18"/>
          <w:szCs w:val="18"/>
        </w:rPr>
        <w:t>September</w:t>
      </w:r>
      <w:r>
        <w:rPr>
          <w:rFonts w:ascii="Segoe UI" w:hAnsi="Segoe UI" w:cs="Segoe UI"/>
          <w:sz w:val="18"/>
          <w:szCs w:val="18"/>
        </w:rPr>
        <w:t xml:space="preserve"> 2023</w:t>
      </w:r>
    </w:p>
    <w:p w14:paraId="19A6DD45" w14:textId="31836CF2" w:rsidR="00B25723" w:rsidRDefault="00B25723" w:rsidP="009210B7">
      <w:pPr>
        <w:pStyle w:val="paragraph"/>
        <w:spacing w:before="0" w:beforeAutospacing="0" w:after="0" w:afterAutospacing="0"/>
        <w:textAlignment w:val="baseline"/>
        <w:rPr>
          <w:rStyle w:val="eop"/>
          <w:rFonts w:ascii="Microsoft New Tai Lue" w:hAnsi="Microsoft New Tai Lue" w:cs="Microsoft New Tai Lue"/>
        </w:rPr>
      </w:pPr>
    </w:p>
    <w:p w14:paraId="33BE0713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Parents/Carers</w:t>
      </w:r>
    </w:p>
    <w:p w14:paraId="1C2239D9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6811FA6B" w14:textId="5FD4ABA1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We are delighted to invite you to our Open Sharing Afternoon on </w:t>
      </w:r>
      <w:r w:rsidR="00AB2073">
        <w:rPr>
          <w:rFonts w:ascii="Calibri" w:hAnsi="Calibri"/>
          <w:color w:val="000000"/>
        </w:rPr>
        <w:t>Fri</w:t>
      </w:r>
      <w:r>
        <w:rPr>
          <w:rFonts w:ascii="Calibri" w:hAnsi="Calibri"/>
          <w:color w:val="000000"/>
        </w:rPr>
        <w:t xml:space="preserve">day </w:t>
      </w:r>
      <w:r w:rsidR="00AB2073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  <w:bdr w:val="none" w:sz="0" w:space="0" w:color="auto" w:frame="1"/>
          <w:vertAlign w:val="superscript"/>
        </w:rPr>
        <w:t>th</w:t>
      </w:r>
      <w:r>
        <w:rPr>
          <w:rFonts w:ascii="Calibri" w:hAnsi="Calibri"/>
          <w:color w:val="000000"/>
          <w:bdr w:val="none" w:sz="0" w:space="0" w:color="auto" w:frame="1"/>
        </w:rPr>
        <w:t> </w:t>
      </w:r>
      <w:r w:rsidR="00AB2073">
        <w:rPr>
          <w:rFonts w:ascii="Calibri" w:hAnsi="Calibri"/>
          <w:color w:val="000000"/>
          <w:bdr w:val="none" w:sz="0" w:space="0" w:color="auto" w:frame="1"/>
        </w:rPr>
        <w:t>October</w:t>
      </w:r>
      <w:r>
        <w:rPr>
          <w:rFonts w:ascii="Calibri" w:hAnsi="Calibri"/>
          <w:color w:val="000000"/>
          <w:bdr w:val="none" w:sz="0" w:space="0" w:color="auto" w:frame="1"/>
        </w:rPr>
        <w:t xml:space="preserve"> 2.30 - 3.15, where you are offered the opportunity to share your child's work with them.</w:t>
      </w:r>
    </w:p>
    <w:p w14:paraId="432E95C4" w14:textId="57092B82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bdr w:val="none" w:sz="0" w:space="0" w:color="auto" w:frame="1"/>
        </w:rPr>
        <w:br/>
        <w:t xml:space="preserve">The afternoon will also be a great opportunity for the children to talk to you about their work, learning, classroom environment, </w:t>
      </w:r>
      <w:r w:rsidR="00AB2073">
        <w:rPr>
          <w:rFonts w:ascii="Calibri" w:hAnsi="Calibri"/>
          <w:color w:val="000000"/>
          <w:bdr w:val="none" w:sz="0" w:space="0" w:color="auto" w:frame="1"/>
        </w:rPr>
        <w:t>routines,</w:t>
      </w:r>
      <w:r>
        <w:rPr>
          <w:rFonts w:ascii="Calibri" w:hAnsi="Calibri"/>
          <w:color w:val="000000"/>
          <w:bdr w:val="none" w:sz="0" w:space="0" w:color="auto" w:frame="1"/>
        </w:rPr>
        <w:t xml:space="preserve"> and the school day.  </w:t>
      </w:r>
      <w:r>
        <w:rPr>
          <w:rFonts w:ascii="Calibri" w:hAnsi="Calibri"/>
          <w:color w:val="000000"/>
        </w:rPr>
        <w:t> </w:t>
      </w:r>
    </w:p>
    <w:p w14:paraId="6D3469A0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0EC50EC6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If you have more than one child to visit during the afternoon, please feel free to move between classes and classrooms.</w:t>
      </w:r>
    </w:p>
    <w:p w14:paraId="38D467EB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47A37FBB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If you wish, children may be taken early on this day, once the sharing has finished from 3.00 onwards, by signing them out with the class teacher. </w:t>
      </w:r>
    </w:p>
    <w:p w14:paraId="66680F35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411C6222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 would like each child to have one adult to share their learning/work with. The adult may be a parent/carer, grandparent or other adult member of the family.</w:t>
      </w:r>
    </w:p>
    <w:p w14:paraId="78ED922F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4D0DFB20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 look forward to seeing you </w:t>
      </w:r>
    </w:p>
    <w:p w14:paraId="2C67E3C0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5BD5A653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668B25AA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28991086" w14:textId="0330DDA0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Ash Team</w:t>
      </w:r>
    </w:p>
    <w:p w14:paraId="04B30810" w14:textId="6349057C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0364554F" w14:textId="3B297823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40F2B8A5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131B9B01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_____________________________________________________________________________________</w:t>
      </w:r>
    </w:p>
    <w:p w14:paraId="0660AE90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401A707B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2516434A" w14:textId="3BA49F70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Please complete the slip below specifying name of adult attending and relationship to the child, please return to the school office by Friday </w:t>
      </w:r>
      <w:r w:rsidR="00AB2073">
        <w:rPr>
          <w:rFonts w:ascii="Calibri" w:hAnsi="Calibri"/>
          <w:color w:val="000000"/>
        </w:rPr>
        <w:t>13</w:t>
      </w:r>
      <w:r w:rsidRPr="00B25723"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</w:t>
      </w:r>
      <w:r w:rsidR="00AB2073">
        <w:rPr>
          <w:rFonts w:ascii="Calibri" w:hAnsi="Calibri"/>
          <w:color w:val="000000"/>
        </w:rPr>
        <w:t>October</w:t>
      </w:r>
      <w:r>
        <w:rPr>
          <w:rFonts w:ascii="Calibri" w:hAnsi="Calibri"/>
          <w:color w:val="000000"/>
        </w:rPr>
        <w:t>.</w:t>
      </w:r>
    </w:p>
    <w:p w14:paraId="62204420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0AE25C17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Child's Name ..................................................................................................................................</w:t>
      </w:r>
    </w:p>
    <w:p w14:paraId="28F39761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2403207C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Class ...............................................................................................................................................</w:t>
      </w:r>
    </w:p>
    <w:p w14:paraId="2701EA06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0F7BABC5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Adult attending ...............................................................................................................................</w:t>
      </w:r>
    </w:p>
    <w:p w14:paraId="167951E7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4747BA46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Relationship ...................................................................................................................................</w:t>
      </w:r>
    </w:p>
    <w:p w14:paraId="25C1E17A" w14:textId="77777777" w:rsidR="00B25723" w:rsidRDefault="00B25723" w:rsidP="00B25723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19F74CD5" w14:textId="77777777" w:rsidR="00B25723" w:rsidRDefault="00B25723" w:rsidP="009210B7">
      <w:pPr>
        <w:pStyle w:val="paragraph"/>
        <w:spacing w:before="0" w:beforeAutospacing="0" w:after="0" w:afterAutospacing="0"/>
        <w:textAlignment w:val="baseline"/>
        <w:rPr>
          <w:rStyle w:val="eop"/>
          <w:rFonts w:ascii="Microsoft New Tai Lue" w:hAnsi="Microsoft New Tai Lue" w:cs="Microsoft New Tai Lue"/>
        </w:rPr>
      </w:pPr>
    </w:p>
    <w:p w14:paraId="55C62101" w14:textId="018D0288" w:rsidR="009210B7" w:rsidRDefault="009210B7" w:rsidP="00921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0A07E87">
        <w:rPr>
          <w:rStyle w:val="eop"/>
          <w:rFonts w:ascii="Microsoft New Tai Lue" w:hAnsi="Microsoft New Tai Lue" w:cs="Microsoft New Tai Lue"/>
        </w:rPr>
        <w:t> </w:t>
      </w:r>
    </w:p>
    <w:p w14:paraId="1B1F210A" w14:textId="77777777" w:rsidR="009210B7" w:rsidRDefault="009210B7" w:rsidP="00921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0A07E87">
        <w:rPr>
          <w:rStyle w:val="eop"/>
          <w:rFonts w:ascii="Microsoft New Tai Lue" w:hAnsi="Microsoft New Tai Lue" w:cs="Microsoft New Tai Lue"/>
        </w:rPr>
        <w:t> </w:t>
      </w:r>
    </w:p>
    <w:p w14:paraId="1FBBE1C3" w14:textId="6F2B0697" w:rsidR="4CDDD75C" w:rsidRDefault="4CDDD75C" w:rsidP="4CDDD75C">
      <w:pPr>
        <w:rPr>
          <w:rFonts w:asciiTheme="minorHAnsi" w:hAnsiTheme="minorHAnsi"/>
          <w:b/>
          <w:bCs/>
        </w:rPr>
      </w:pPr>
    </w:p>
    <w:sectPr w:rsidR="4CDDD75C" w:rsidSect="000546B6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2BAD" w14:textId="77777777" w:rsidR="002364C6" w:rsidRDefault="002364C6">
      <w:r>
        <w:separator/>
      </w:r>
    </w:p>
  </w:endnote>
  <w:endnote w:type="continuationSeparator" w:id="0">
    <w:p w14:paraId="5BAFB3FF" w14:textId="77777777" w:rsidR="002364C6" w:rsidRDefault="0023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541B" w14:textId="77777777" w:rsidR="002364C6" w:rsidRDefault="002364C6">
      <w:r>
        <w:separator/>
      </w:r>
    </w:p>
  </w:footnote>
  <w:footnote w:type="continuationSeparator" w:id="0">
    <w:p w14:paraId="09A622AD" w14:textId="77777777" w:rsidR="002364C6" w:rsidRDefault="0023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64D28"/>
    <w:multiLevelType w:val="hybridMultilevel"/>
    <w:tmpl w:val="63F2C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7007"/>
    <w:multiLevelType w:val="hybridMultilevel"/>
    <w:tmpl w:val="A04E4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48393">
    <w:abstractNumId w:val="0"/>
  </w:num>
  <w:num w:numId="2" w16cid:durableId="201526773">
    <w:abstractNumId w:val="2"/>
  </w:num>
  <w:num w:numId="3" w16cid:durableId="7779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2493"/>
    <w:rsid w:val="000034F1"/>
    <w:rsid w:val="00010D6E"/>
    <w:rsid w:val="000267A7"/>
    <w:rsid w:val="00027F37"/>
    <w:rsid w:val="00037FA2"/>
    <w:rsid w:val="00044601"/>
    <w:rsid w:val="00050DFE"/>
    <w:rsid w:val="000546B6"/>
    <w:rsid w:val="00074CC2"/>
    <w:rsid w:val="000A65EE"/>
    <w:rsid w:val="000B2F80"/>
    <w:rsid w:val="000D700E"/>
    <w:rsid w:val="000E130A"/>
    <w:rsid w:val="0011033F"/>
    <w:rsid w:val="001150FA"/>
    <w:rsid w:val="001465AF"/>
    <w:rsid w:val="00167051"/>
    <w:rsid w:val="001A6AE7"/>
    <w:rsid w:val="001B31B6"/>
    <w:rsid w:val="001C3889"/>
    <w:rsid w:val="001C4E2B"/>
    <w:rsid w:val="001D055F"/>
    <w:rsid w:val="0020090D"/>
    <w:rsid w:val="0022441D"/>
    <w:rsid w:val="002364C6"/>
    <w:rsid w:val="0024310D"/>
    <w:rsid w:val="00270DF7"/>
    <w:rsid w:val="002D09BB"/>
    <w:rsid w:val="0032593A"/>
    <w:rsid w:val="00340D8A"/>
    <w:rsid w:val="003726FB"/>
    <w:rsid w:val="00387409"/>
    <w:rsid w:val="003B5336"/>
    <w:rsid w:val="003D154C"/>
    <w:rsid w:val="0048636D"/>
    <w:rsid w:val="004A06AB"/>
    <w:rsid w:val="004F496C"/>
    <w:rsid w:val="005001A9"/>
    <w:rsid w:val="00503C0F"/>
    <w:rsid w:val="00520D6F"/>
    <w:rsid w:val="00540134"/>
    <w:rsid w:val="00586396"/>
    <w:rsid w:val="005B34B5"/>
    <w:rsid w:val="005E127C"/>
    <w:rsid w:val="00661977"/>
    <w:rsid w:val="006872B5"/>
    <w:rsid w:val="00687F87"/>
    <w:rsid w:val="006B6ECD"/>
    <w:rsid w:val="006D1960"/>
    <w:rsid w:val="006D7925"/>
    <w:rsid w:val="00772079"/>
    <w:rsid w:val="0079215C"/>
    <w:rsid w:val="007C4232"/>
    <w:rsid w:val="00801CB4"/>
    <w:rsid w:val="00842AA8"/>
    <w:rsid w:val="00882B7C"/>
    <w:rsid w:val="00901B5C"/>
    <w:rsid w:val="009210B7"/>
    <w:rsid w:val="009525E4"/>
    <w:rsid w:val="00990151"/>
    <w:rsid w:val="009A22E6"/>
    <w:rsid w:val="009A2526"/>
    <w:rsid w:val="009C0950"/>
    <w:rsid w:val="00A453B6"/>
    <w:rsid w:val="00A6237C"/>
    <w:rsid w:val="00A6723A"/>
    <w:rsid w:val="00A755F9"/>
    <w:rsid w:val="00AB1FC6"/>
    <w:rsid w:val="00AB2073"/>
    <w:rsid w:val="00AE00F5"/>
    <w:rsid w:val="00AE7635"/>
    <w:rsid w:val="00B25723"/>
    <w:rsid w:val="00B33533"/>
    <w:rsid w:val="00B37B55"/>
    <w:rsid w:val="00BA43E6"/>
    <w:rsid w:val="00BD151D"/>
    <w:rsid w:val="00BD5BCE"/>
    <w:rsid w:val="00BF51E1"/>
    <w:rsid w:val="00C45ED8"/>
    <w:rsid w:val="00C921E3"/>
    <w:rsid w:val="00D01527"/>
    <w:rsid w:val="00D06E73"/>
    <w:rsid w:val="00D102FE"/>
    <w:rsid w:val="00D16FC5"/>
    <w:rsid w:val="00D21222"/>
    <w:rsid w:val="00D22B08"/>
    <w:rsid w:val="00D729D0"/>
    <w:rsid w:val="00DC0C0D"/>
    <w:rsid w:val="00DD5DCE"/>
    <w:rsid w:val="00DF221F"/>
    <w:rsid w:val="00F8561A"/>
    <w:rsid w:val="00FC2B72"/>
    <w:rsid w:val="00FC5ACF"/>
    <w:rsid w:val="00FD1EC0"/>
    <w:rsid w:val="00FF0443"/>
    <w:rsid w:val="0222225D"/>
    <w:rsid w:val="02B7DB2F"/>
    <w:rsid w:val="02D16784"/>
    <w:rsid w:val="0A54BA20"/>
    <w:rsid w:val="0C0F0E45"/>
    <w:rsid w:val="0C5C0B84"/>
    <w:rsid w:val="0CBDC358"/>
    <w:rsid w:val="0D05457C"/>
    <w:rsid w:val="10A07E87"/>
    <w:rsid w:val="122D047A"/>
    <w:rsid w:val="12EE5F37"/>
    <w:rsid w:val="15A2C173"/>
    <w:rsid w:val="17410E7C"/>
    <w:rsid w:val="1B7D24A1"/>
    <w:rsid w:val="1C51CAEA"/>
    <w:rsid w:val="1F8E54C9"/>
    <w:rsid w:val="203CD642"/>
    <w:rsid w:val="253D3C4F"/>
    <w:rsid w:val="259EAA49"/>
    <w:rsid w:val="2A3660D7"/>
    <w:rsid w:val="2A651EB0"/>
    <w:rsid w:val="2AC35AF6"/>
    <w:rsid w:val="2C73FB7D"/>
    <w:rsid w:val="2E33C1A6"/>
    <w:rsid w:val="2E7AAC27"/>
    <w:rsid w:val="3112E6CB"/>
    <w:rsid w:val="362E6C10"/>
    <w:rsid w:val="3860909C"/>
    <w:rsid w:val="3A927551"/>
    <w:rsid w:val="3BC31B98"/>
    <w:rsid w:val="3BE52E9D"/>
    <w:rsid w:val="3DAB1123"/>
    <w:rsid w:val="40B4D35B"/>
    <w:rsid w:val="41D7ED1E"/>
    <w:rsid w:val="42994980"/>
    <w:rsid w:val="44E7A4EE"/>
    <w:rsid w:val="45371028"/>
    <w:rsid w:val="45C57825"/>
    <w:rsid w:val="476BB6EE"/>
    <w:rsid w:val="4872E6AF"/>
    <w:rsid w:val="48BEFC92"/>
    <w:rsid w:val="4A008BAD"/>
    <w:rsid w:val="4A192C6C"/>
    <w:rsid w:val="4A789015"/>
    <w:rsid w:val="4CDDD75C"/>
    <w:rsid w:val="4FC09080"/>
    <w:rsid w:val="53D89C17"/>
    <w:rsid w:val="54942A76"/>
    <w:rsid w:val="56A71439"/>
    <w:rsid w:val="5724B398"/>
    <w:rsid w:val="572CCA37"/>
    <w:rsid w:val="59EEB5AC"/>
    <w:rsid w:val="5C2ADD17"/>
    <w:rsid w:val="5C3A0D1E"/>
    <w:rsid w:val="5F340FB7"/>
    <w:rsid w:val="62DD89D3"/>
    <w:rsid w:val="64A657B6"/>
    <w:rsid w:val="654B819A"/>
    <w:rsid w:val="669AE093"/>
    <w:rsid w:val="66B1DB6A"/>
    <w:rsid w:val="66CF9653"/>
    <w:rsid w:val="6E7B7465"/>
    <w:rsid w:val="6EFD4B75"/>
    <w:rsid w:val="6F92F3AB"/>
    <w:rsid w:val="75EBB6FD"/>
    <w:rsid w:val="76940F9B"/>
    <w:rsid w:val="76D1ADC4"/>
    <w:rsid w:val="78C08B75"/>
    <w:rsid w:val="7905E453"/>
    <w:rsid w:val="79CD76C5"/>
    <w:rsid w:val="79DE23C2"/>
    <w:rsid w:val="7AFF27D9"/>
    <w:rsid w:val="7D1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D5CEF"/>
  <w15:docId w15:val="{22C673D2-F532-4193-A7BA-F373607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paragraph" w:customStyle="1" w:styleId="paragraph">
    <w:name w:val="paragraph"/>
    <w:basedOn w:val="Normal"/>
    <w:rsid w:val="00801CB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01CB4"/>
  </w:style>
  <w:style w:type="character" w:customStyle="1" w:styleId="eop">
    <w:name w:val="eop"/>
    <w:basedOn w:val="DefaultParagraphFont"/>
    <w:rsid w:val="0080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6" ma:contentTypeDescription="Create a new document." ma:contentTypeScope="" ma:versionID="8eed49b9155637c0969065f20cee65ba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44ff206dd642fc5d7c6007d14bce2c33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BDC22-F0B3-402A-BBA3-6A4464F3BC6A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2.xml><?xml version="1.0" encoding="utf-8"?>
<ds:datastoreItem xmlns:ds="http://schemas.openxmlformats.org/officeDocument/2006/customXml" ds:itemID="{1AFB782F-4705-4652-8E9B-B1A22AED5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81940-145D-4ECF-8EFD-32F021272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Ash-Headed-Paper2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>Somerset County Council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jane.delaney</dc:creator>
  <cp:lastModifiedBy>Michelle Flashman - Ash CofE Primary School</cp:lastModifiedBy>
  <cp:revision>2</cp:revision>
  <cp:lastPrinted>2022-11-03T16:18:00Z</cp:lastPrinted>
  <dcterms:created xsi:type="dcterms:W3CDTF">2023-09-28T08:44:00Z</dcterms:created>
  <dcterms:modified xsi:type="dcterms:W3CDTF">2023-09-28T08:44:00Z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  <property fmtid="{D5CDD505-2E9C-101B-9397-08002B2CF9AE}" pid="3" name="MediaServiceImageTags">
    <vt:lpwstr/>
  </property>
</Properties>
</file>