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3C8F" w14:textId="7B22BE79" w:rsidR="00D06E73" w:rsidRPr="00DB580D" w:rsidRDefault="009A22E6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0D3C98" wp14:editId="019CEE15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126301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176" y="21457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653">
        <w:rPr>
          <w:rFonts w:asciiTheme="minorHAnsi" w:hAnsiTheme="minorHAnsi"/>
          <w:b/>
          <w:bCs/>
        </w:rPr>
        <w:t xml:space="preserve"> </w:t>
      </w:r>
    </w:p>
    <w:p w14:paraId="630D3C90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Ash C E V C Primary </w:t>
      </w:r>
      <w:proofErr w:type="gramStart"/>
      <w:r w:rsidRPr="00DB580D">
        <w:rPr>
          <w:rFonts w:asciiTheme="minorHAnsi" w:hAnsiTheme="minorHAnsi"/>
          <w:b/>
          <w:bCs/>
        </w:rPr>
        <w:t>School,  Main</w:t>
      </w:r>
      <w:proofErr w:type="gramEnd"/>
      <w:r w:rsidRPr="00DB580D">
        <w:rPr>
          <w:rFonts w:asciiTheme="minorHAnsi" w:hAnsiTheme="minorHAnsi"/>
          <w:b/>
          <w:bCs/>
        </w:rPr>
        <w:t xml:space="preserve"> Street,  Ash,  Martock</w:t>
      </w:r>
    </w:p>
    <w:p w14:paraId="630D3C91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 TA12  6NS   Telephone:  01935 822674  </w:t>
      </w:r>
    </w:p>
    <w:p w14:paraId="630D3C92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30D3C93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630D3C94" w14:textId="6A90EB7E" w:rsidR="00DF221F" w:rsidRDefault="005001A9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Headteacher: Rebecca Bennett</w:t>
      </w:r>
    </w:p>
    <w:p w14:paraId="54A72507" w14:textId="2B4458BB" w:rsidR="00EE2CA3" w:rsidRDefault="00EE2CA3" w:rsidP="00D06E73">
      <w:pPr>
        <w:rPr>
          <w:rFonts w:asciiTheme="minorHAnsi" w:hAnsiTheme="minorHAnsi"/>
          <w:b/>
          <w:bCs/>
        </w:rPr>
      </w:pPr>
    </w:p>
    <w:p w14:paraId="780CD9F1" w14:textId="2011F4DA" w:rsidR="00EE2CA3" w:rsidRDefault="00EE2CA3" w:rsidP="00D06E73">
      <w:pPr>
        <w:rPr>
          <w:rFonts w:asciiTheme="minorHAnsi" w:hAnsiTheme="minorHAnsi"/>
          <w:b/>
          <w:bCs/>
        </w:rPr>
      </w:pPr>
    </w:p>
    <w:p w14:paraId="664D6946" w14:textId="48C0E217" w:rsidR="00A45304" w:rsidRDefault="00A45304" w:rsidP="00FD0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CROSS-COUNTRY RACE</w:t>
      </w:r>
      <w:r w:rsidR="00761642">
        <w:rPr>
          <w:b/>
          <w:sz w:val="32"/>
          <w:szCs w:val="32"/>
        </w:rPr>
        <w:t xml:space="preserve"> </w:t>
      </w:r>
    </w:p>
    <w:p w14:paraId="42CC7DB1" w14:textId="1E0E2A43" w:rsidR="00A45304" w:rsidRDefault="00A80A82" w:rsidP="00FD08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Wednesday 21</w:t>
      </w:r>
      <w:r w:rsidRPr="00A80A82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February</w:t>
      </w:r>
      <w:r w:rsidR="00D87B62">
        <w:rPr>
          <w:b/>
          <w:sz w:val="32"/>
          <w:szCs w:val="32"/>
        </w:rPr>
        <w:t>-Bucklers Mead Academy</w:t>
      </w:r>
    </w:p>
    <w:p w14:paraId="39FED248" w14:textId="0959DF25" w:rsidR="00A45304" w:rsidRPr="00876A80" w:rsidRDefault="00A45304" w:rsidP="00FD08BC">
      <w:pPr>
        <w:jc w:val="center"/>
        <w:rPr>
          <w:b/>
          <w:sz w:val="32"/>
          <w:szCs w:val="32"/>
        </w:rPr>
      </w:pPr>
      <w:r w:rsidRPr="00876A80">
        <w:rPr>
          <w:b/>
          <w:sz w:val="32"/>
          <w:szCs w:val="32"/>
        </w:rPr>
        <w:t>Start time</w:t>
      </w:r>
      <w:r w:rsidR="008628A0">
        <w:rPr>
          <w:b/>
          <w:sz w:val="32"/>
          <w:szCs w:val="32"/>
        </w:rPr>
        <w:t xml:space="preserve"> </w:t>
      </w:r>
      <w:r w:rsidR="00A80A82">
        <w:rPr>
          <w:b/>
          <w:sz w:val="32"/>
          <w:szCs w:val="32"/>
        </w:rPr>
        <w:t>Approx 4.10</w:t>
      </w:r>
      <w:r w:rsidR="008B4E61">
        <w:rPr>
          <w:b/>
          <w:sz w:val="32"/>
          <w:szCs w:val="32"/>
        </w:rPr>
        <w:t>pm</w:t>
      </w:r>
    </w:p>
    <w:p w14:paraId="7FD5EBF8" w14:textId="77777777" w:rsidR="00A45304" w:rsidRDefault="00A45304" w:rsidP="00A45304">
      <w:pPr>
        <w:rPr>
          <w:b/>
        </w:rPr>
      </w:pPr>
    </w:p>
    <w:p w14:paraId="4CCA84CD" w14:textId="77777777" w:rsidR="00A45304" w:rsidRDefault="00A45304" w:rsidP="00A45304">
      <w:r>
        <w:t>Dear Parents.</w:t>
      </w:r>
    </w:p>
    <w:p w14:paraId="195C56E9" w14:textId="36ACE468" w:rsidR="00A45304" w:rsidRPr="00A45304" w:rsidRDefault="00D87B62" w:rsidP="00CC452E">
      <w:pPr>
        <w:rPr>
          <w:rFonts w:ascii="Segoe UI" w:hAnsi="Segoe UI" w:cs="Segoe UI"/>
          <w:sz w:val="23"/>
          <w:szCs w:val="23"/>
        </w:rPr>
      </w:pPr>
      <w:r>
        <w:t xml:space="preserve">The next </w:t>
      </w:r>
      <w:r w:rsidR="00CA06DE">
        <w:t>cross-country</w:t>
      </w:r>
      <w:r>
        <w:t xml:space="preserve"> race is on Wednesday 21</w:t>
      </w:r>
      <w:r w:rsidRPr="00D87B62">
        <w:rPr>
          <w:vertAlign w:val="superscript"/>
        </w:rPr>
        <w:t>st</w:t>
      </w:r>
      <w:r>
        <w:t xml:space="preserve"> February at Bucklers Mead Academy</w:t>
      </w:r>
      <w:r w:rsidR="00C64E29">
        <w:t xml:space="preserve"> for children in Year 2 and above. </w:t>
      </w:r>
      <w:r w:rsidR="008963AB">
        <w:t>As always, there are 6 races</w:t>
      </w:r>
      <w:r w:rsidR="00A90CF4">
        <w:t xml:space="preserve">. </w:t>
      </w:r>
      <w:r w:rsidR="00CA06DE">
        <w:t>Approximate</w:t>
      </w:r>
      <w:r w:rsidR="00A90CF4">
        <w:t xml:space="preserve"> </w:t>
      </w:r>
      <w:r w:rsidR="00F67215">
        <w:t xml:space="preserve">start </w:t>
      </w:r>
      <w:r w:rsidR="00A90CF4">
        <w:t xml:space="preserve">times </w:t>
      </w:r>
      <w:r w:rsidR="00CA06DE">
        <w:t>are</w:t>
      </w:r>
      <w:r w:rsidR="00A90CF4">
        <w:t>:</w:t>
      </w:r>
    </w:p>
    <w:p w14:paraId="067ED887" w14:textId="665382A3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</w:t>
      </w:r>
      <w:r w:rsidR="00532581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.</w:t>
      </w:r>
      <w:r w:rsidR="00CA06DE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10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Y2/3 Girls</w:t>
      </w:r>
    </w:p>
    <w:p w14:paraId="4B456924" w14:textId="0862B71E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CA06DE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20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Y2/3 Boys</w:t>
      </w:r>
    </w:p>
    <w:p w14:paraId="40DF6976" w14:textId="6A90EC0B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CA06DE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30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Y4 Girls</w:t>
      </w:r>
    </w:p>
    <w:p w14:paraId="55DDB679" w14:textId="0B8378D4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CA06DE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40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Y4 Boys</w:t>
      </w:r>
    </w:p>
    <w:p w14:paraId="35AE1B4C" w14:textId="30978E52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CA06DE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50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Y5/6 Girls</w:t>
      </w:r>
    </w:p>
    <w:p w14:paraId="7359F631" w14:textId="7AE2C911" w:rsidR="00A45304" w:rsidRDefault="00CA06DE" w:rsidP="00A45304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</w:pPr>
      <w:r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5.00</w:t>
      </w:r>
      <w:r w:rsidR="00A45304"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 - Y5/6 Boys</w:t>
      </w:r>
    </w:p>
    <w:p w14:paraId="0F5660B5" w14:textId="34D69DE2" w:rsidR="00EE3100" w:rsidRDefault="00EE3100" w:rsidP="00A45304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</w:pPr>
      <w:r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We will meet in the centre of the school field, </w:t>
      </w:r>
      <w:r w:rsidR="00BF04D3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 xml:space="preserve">parents/spectators are to remain on the paths. </w:t>
      </w:r>
    </w:p>
    <w:p w14:paraId="5228811E" w14:textId="77777777" w:rsidR="002B7CDB" w:rsidRDefault="002B7CDB" w:rsidP="00A45304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</w:pPr>
    </w:p>
    <w:p w14:paraId="59C16E59" w14:textId="6BA3C901" w:rsidR="00A45304" w:rsidRDefault="00A45304" w:rsidP="00A45304">
      <w:pPr>
        <w:rPr>
          <w:i/>
        </w:rPr>
      </w:pPr>
      <w:r w:rsidRPr="00A45304">
        <w:t xml:space="preserve">There is no selection </w:t>
      </w:r>
      <w:r>
        <w:t xml:space="preserve">and </w:t>
      </w:r>
      <w:r w:rsidR="007678B0">
        <w:t>as always, we</w:t>
      </w:r>
      <w:r>
        <w:t xml:space="preserve"> would love as many children as possible to come and take part</w:t>
      </w:r>
      <w:r w:rsidR="008F0B85">
        <w:t xml:space="preserve"> to represent our </w:t>
      </w:r>
      <w:r w:rsidR="00FD08BC">
        <w:t>school. Could</w:t>
      </w:r>
      <w:r>
        <w:t xml:space="preserve"> you please fill </w:t>
      </w:r>
      <w:r w:rsidR="00A128C5">
        <w:t>ou</w:t>
      </w:r>
      <w:r>
        <w:t>t the form below</w:t>
      </w:r>
      <w:r w:rsidR="00E9271B">
        <w:t xml:space="preserve"> and return to school on Monday </w:t>
      </w:r>
      <w:r w:rsidR="00C64E29">
        <w:t>19</w:t>
      </w:r>
      <w:r w:rsidR="00C64E29" w:rsidRPr="00C64E29">
        <w:rPr>
          <w:vertAlign w:val="superscript"/>
        </w:rPr>
        <w:t>th</w:t>
      </w:r>
      <w:r w:rsidR="00C64E29">
        <w:t xml:space="preserve"> February </w:t>
      </w:r>
      <w:r>
        <w:t>so I can have an indication on how many to expect</w:t>
      </w:r>
      <w:r w:rsidR="00373150">
        <w:t>,</w:t>
      </w:r>
      <w:r>
        <w:t xml:space="preserve"> however it is alright to just turn up on the day and find me before the race</w:t>
      </w:r>
      <w:r w:rsidR="008C54EC">
        <w:rPr>
          <w:i/>
        </w:rPr>
        <w:t>.</w:t>
      </w:r>
    </w:p>
    <w:p w14:paraId="2BBB5D47" w14:textId="77777777" w:rsidR="002B7CDB" w:rsidRPr="00452F94" w:rsidRDefault="002B7CDB" w:rsidP="00A45304">
      <w:pPr>
        <w:rPr>
          <w:b/>
        </w:rPr>
      </w:pPr>
    </w:p>
    <w:p w14:paraId="74BACED0" w14:textId="30B70CA9" w:rsidR="00637A3B" w:rsidRPr="00452F94" w:rsidRDefault="00637A3B" w:rsidP="00A45304">
      <w:pPr>
        <w:rPr>
          <w:b/>
          <w:color w:val="FF0000"/>
        </w:rPr>
      </w:pPr>
      <w:r w:rsidRPr="00452F94">
        <w:rPr>
          <w:b/>
        </w:rPr>
        <w:t>There is no entry to Bucklers Mead Academy until after 3.30</w:t>
      </w:r>
      <w:r w:rsidR="00452F94" w:rsidRPr="00452F94">
        <w:rPr>
          <w:b/>
        </w:rPr>
        <w:t>. P</w:t>
      </w:r>
      <w:r w:rsidR="00650252" w:rsidRPr="00452F94">
        <w:rPr>
          <w:b/>
        </w:rPr>
        <w:t>arking is available at Bucklers Mead</w:t>
      </w:r>
      <w:r w:rsidR="00CC449A" w:rsidRPr="00452F94">
        <w:rPr>
          <w:b/>
        </w:rPr>
        <w:t xml:space="preserve"> in the sports </w:t>
      </w:r>
      <w:r w:rsidR="00D358FD" w:rsidRPr="00452F94">
        <w:rPr>
          <w:b/>
        </w:rPr>
        <w:t>centre;</w:t>
      </w:r>
      <w:r w:rsidR="00CC449A" w:rsidRPr="00452F94">
        <w:rPr>
          <w:b/>
        </w:rPr>
        <w:t xml:space="preserve"> </w:t>
      </w:r>
      <w:r w:rsidR="00D358FD" w:rsidRPr="00452F94">
        <w:rPr>
          <w:b/>
        </w:rPr>
        <w:t>however,</w:t>
      </w:r>
      <w:r w:rsidR="00CC449A" w:rsidRPr="00452F94">
        <w:rPr>
          <w:b/>
        </w:rPr>
        <w:t xml:space="preserve"> it is limited. Please park considerately on nearby streets. </w:t>
      </w:r>
      <w:r w:rsidR="004F77EB" w:rsidRPr="00452F94">
        <w:rPr>
          <w:b/>
        </w:rPr>
        <w:t>Car sharing is highly recommended.</w:t>
      </w:r>
    </w:p>
    <w:p w14:paraId="04158243" w14:textId="77777777" w:rsidR="00F76070" w:rsidRDefault="00F76070" w:rsidP="00A45304">
      <w:pPr>
        <w:rPr>
          <w:b/>
          <w:color w:val="FF0000"/>
        </w:rPr>
      </w:pPr>
    </w:p>
    <w:p w14:paraId="09B1EAC5" w14:textId="7C23CA51" w:rsidR="00112898" w:rsidRDefault="009A5AA4" w:rsidP="00A45304">
      <w:pPr>
        <w:rPr>
          <w:b/>
          <w:color w:val="FF0000"/>
        </w:rPr>
      </w:pPr>
      <w:r w:rsidRPr="00285560">
        <w:rPr>
          <w:b/>
          <w:color w:val="FF0000"/>
        </w:rPr>
        <w:t xml:space="preserve">You will be able to collect your child from school from </w:t>
      </w:r>
      <w:r w:rsidR="004F77EB">
        <w:rPr>
          <w:b/>
          <w:color w:val="FF0000"/>
        </w:rPr>
        <w:t>3.15</w:t>
      </w:r>
    </w:p>
    <w:p w14:paraId="3B477E4F" w14:textId="77777777" w:rsidR="005B3668" w:rsidRPr="00285560" w:rsidRDefault="005B3668" w:rsidP="00A45304">
      <w:pPr>
        <w:rPr>
          <w:b/>
          <w:color w:val="FF0000"/>
        </w:rPr>
      </w:pPr>
    </w:p>
    <w:p w14:paraId="3405CFCF" w14:textId="101003B4" w:rsidR="00A45304" w:rsidRDefault="00A45304" w:rsidP="00A45304">
      <w:pPr>
        <w:rPr>
          <w:b/>
          <w:u w:val="single"/>
        </w:rPr>
      </w:pPr>
      <w:r w:rsidRPr="00967C14">
        <w:rPr>
          <w:b/>
          <w:u w:val="single"/>
        </w:rPr>
        <w:t>I will also need a parent to marshal on the day as each school is required to support the event by helping</w:t>
      </w:r>
      <w:r>
        <w:rPr>
          <w:b/>
        </w:rPr>
        <w:t>.</w:t>
      </w:r>
      <w:r w:rsidRPr="00967C14">
        <w:rPr>
          <w:b/>
        </w:rPr>
        <w:t xml:space="preserve"> </w:t>
      </w:r>
      <w:r w:rsidR="008F0B85" w:rsidRPr="008F0B85">
        <w:rPr>
          <w:b/>
          <w:u w:val="single"/>
        </w:rPr>
        <w:t>Volunteering to help will allow us to continue entering our school in these events.</w:t>
      </w:r>
    </w:p>
    <w:p w14:paraId="3E590445" w14:textId="77777777" w:rsidR="008033C6" w:rsidRDefault="008033C6" w:rsidP="00A45304">
      <w:pPr>
        <w:rPr>
          <w:b/>
          <w:u w:val="single"/>
        </w:rPr>
      </w:pPr>
    </w:p>
    <w:p w14:paraId="46D243EA" w14:textId="3E0EE695" w:rsidR="005E5ED4" w:rsidRPr="00F423AB" w:rsidRDefault="00112898" w:rsidP="005E5ED4">
      <w:pPr>
        <w:rPr>
          <w:bCs/>
        </w:rPr>
      </w:pPr>
      <w:r w:rsidRPr="00112898">
        <w:rPr>
          <w:bCs/>
        </w:rPr>
        <w:t>Ms Cockram</w:t>
      </w:r>
    </w:p>
    <w:p w14:paraId="21F90E47" w14:textId="01F61FA6" w:rsidR="00A45304" w:rsidRPr="003F2111" w:rsidRDefault="00A45304" w:rsidP="00A128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__________________________________________________</w:t>
      </w:r>
    </w:p>
    <w:p w14:paraId="4CE834B2" w14:textId="77777777" w:rsidR="00A45304" w:rsidRDefault="00A45304" w:rsidP="008F0B85">
      <w:pPr>
        <w:jc w:val="center"/>
        <w:rPr>
          <w:b/>
        </w:rPr>
      </w:pPr>
    </w:p>
    <w:p w14:paraId="6AA5780E" w14:textId="7B9BBE04" w:rsidR="00A45304" w:rsidRPr="005F025A" w:rsidRDefault="00A45304" w:rsidP="008F0B85">
      <w:pPr>
        <w:jc w:val="center"/>
        <w:rPr>
          <w:b/>
        </w:rPr>
      </w:pPr>
      <w:r>
        <w:rPr>
          <w:b/>
        </w:rPr>
        <w:t xml:space="preserve">CROSS-COUNTRY RACE </w:t>
      </w:r>
      <w:r w:rsidRPr="005F025A">
        <w:rPr>
          <w:b/>
        </w:rPr>
        <w:t xml:space="preserve"> </w:t>
      </w:r>
      <w:r>
        <w:rPr>
          <w:b/>
        </w:rPr>
        <w:t xml:space="preserve"> </w:t>
      </w:r>
      <w:r w:rsidR="004F77EB">
        <w:rPr>
          <w:b/>
        </w:rPr>
        <w:t>21/02/24 Bucklers Mead Academy</w:t>
      </w:r>
    </w:p>
    <w:p w14:paraId="68FBAF1D" w14:textId="2AD70080" w:rsidR="00A45304" w:rsidRDefault="00A45304" w:rsidP="008F0B85">
      <w:pPr>
        <w:jc w:val="center"/>
        <w:rPr>
          <w:b/>
        </w:rPr>
      </w:pPr>
      <w:r w:rsidRPr="005F025A">
        <w:rPr>
          <w:b/>
        </w:rPr>
        <w:t>Start time</w:t>
      </w:r>
      <w:r w:rsidR="00966485">
        <w:rPr>
          <w:b/>
        </w:rPr>
        <w:t xml:space="preserve"> </w:t>
      </w:r>
      <w:r w:rsidR="00F423AB">
        <w:rPr>
          <w:b/>
        </w:rPr>
        <w:t>4</w:t>
      </w:r>
      <w:r w:rsidR="004F77EB">
        <w:rPr>
          <w:b/>
        </w:rPr>
        <w:t>.10</w:t>
      </w:r>
      <w:r w:rsidR="00F423AB">
        <w:rPr>
          <w:b/>
        </w:rPr>
        <w:t>pm</w:t>
      </w:r>
    </w:p>
    <w:p w14:paraId="1A79D94F" w14:textId="77777777" w:rsidR="00A45304" w:rsidRDefault="00A45304" w:rsidP="00A45304">
      <w:pPr>
        <w:rPr>
          <w:b/>
        </w:rPr>
      </w:pPr>
    </w:p>
    <w:p w14:paraId="4F926325" w14:textId="11EBFFBE" w:rsidR="00A45304" w:rsidRDefault="00A45304" w:rsidP="00A45304">
      <w:r>
        <w:t>My child __________________________________</w:t>
      </w:r>
      <w:proofErr w:type="gramStart"/>
      <w:r>
        <w:t>_  will</w:t>
      </w:r>
      <w:proofErr w:type="gramEnd"/>
      <w:r>
        <w:t xml:space="preserve">  be attending the Cross Country Race at</w:t>
      </w:r>
      <w:r w:rsidR="008F7D25">
        <w:t xml:space="preserve"> </w:t>
      </w:r>
      <w:r w:rsidR="004F77EB">
        <w:t>Bucklers Mead Academy.</w:t>
      </w:r>
      <w:r w:rsidR="008F7D25">
        <w:t xml:space="preserve"> </w:t>
      </w:r>
      <w:r w:rsidRPr="00086D01">
        <w:rPr>
          <w:b/>
          <w:bCs/>
        </w:rPr>
        <w:t>I will arrange transport to and from the race for my child.</w:t>
      </w:r>
    </w:p>
    <w:p w14:paraId="20923502" w14:textId="77777777" w:rsidR="00A45304" w:rsidRDefault="00A45304" w:rsidP="00A45304"/>
    <w:p w14:paraId="3DF26C2A" w14:textId="651C91DB" w:rsidR="00A45304" w:rsidRDefault="00A45304" w:rsidP="00A45304">
      <w:r>
        <w:t>I can/cannot marshal</w:t>
      </w:r>
      <w:r w:rsidR="008F0B85">
        <w:t>.</w:t>
      </w:r>
    </w:p>
    <w:p w14:paraId="182C6C6A" w14:textId="77777777" w:rsidR="00A45304" w:rsidRDefault="00A45304" w:rsidP="00A45304"/>
    <w:p w14:paraId="7B47DA39" w14:textId="3A79085D" w:rsidR="00A45304" w:rsidRPr="00876A80" w:rsidRDefault="00A45304" w:rsidP="00A45304">
      <w:r>
        <w:t>Signed ___________________ Parent/Carer</w:t>
      </w:r>
    </w:p>
    <w:p w14:paraId="6BEB243D" w14:textId="36DA1838" w:rsidR="00EE2CA3" w:rsidRDefault="00EE2CA3" w:rsidP="00D06E73">
      <w:pPr>
        <w:rPr>
          <w:rFonts w:asciiTheme="minorHAnsi" w:hAnsiTheme="minorHAnsi"/>
          <w:b/>
          <w:bCs/>
        </w:rPr>
      </w:pPr>
    </w:p>
    <w:p w14:paraId="67DFF116" w14:textId="1530C38B" w:rsidR="00EE2CA3" w:rsidRDefault="00EE2CA3" w:rsidP="00D06E73">
      <w:pPr>
        <w:rPr>
          <w:rFonts w:asciiTheme="minorHAnsi" w:hAnsiTheme="minorHAnsi"/>
          <w:b/>
          <w:bCs/>
        </w:rPr>
      </w:pPr>
    </w:p>
    <w:p w14:paraId="0ACA6A37" w14:textId="125974BC" w:rsidR="00EE2CA3" w:rsidRDefault="00EE2CA3" w:rsidP="00D06E73">
      <w:pPr>
        <w:rPr>
          <w:rFonts w:asciiTheme="minorHAnsi" w:hAnsiTheme="minorHAnsi"/>
          <w:b/>
          <w:bCs/>
        </w:rPr>
      </w:pPr>
    </w:p>
    <w:p w14:paraId="0CDFFEFB" w14:textId="08459CE2" w:rsidR="00EE2CA3" w:rsidRDefault="00EE2CA3" w:rsidP="00D06E73">
      <w:pPr>
        <w:rPr>
          <w:rFonts w:asciiTheme="minorHAnsi" w:hAnsiTheme="minorHAnsi"/>
          <w:b/>
          <w:bCs/>
        </w:rPr>
      </w:pPr>
    </w:p>
    <w:p w14:paraId="71A03854" w14:textId="2A9DF17E" w:rsidR="00EE2CA3" w:rsidRDefault="00EE2CA3" w:rsidP="00D06E73">
      <w:pPr>
        <w:rPr>
          <w:rFonts w:asciiTheme="minorHAnsi" w:hAnsiTheme="minorHAnsi"/>
          <w:b/>
          <w:bCs/>
        </w:rPr>
      </w:pPr>
    </w:p>
    <w:p w14:paraId="6F6BE107" w14:textId="77777777" w:rsidR="009F437F" w:rsidRPr="00EE2CA3" w:rsidRDefault="009F437F" w:rsidP="00D06E73">
      <w:pPr>
        <w:rPr>
          <w:rFonts w:asciiTheme="minorHAnsi" w:hAnsiTheme="minorHAnsi"/>
        </w:rPr>
      </w:pPr>
    </w:p>
    <w:sectPr w:rsidR="009F437F" w:rsidRPr="00EE2CA3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CFD5" w14:textId="77777777" w:rsidR="004E24CC" w:rsidRDefault="004E24CC">
      <w:r>
        <w:separator/>
      </w:r>
    </w:p>
  </w:endnote>
  <w:endnote w:type="continuationSeparator" w:id="0">
    <w:p w14:paraId="6749237B" w14:textId="77777777" w:rsidR="004E24CC" w:rsidRDefault="004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8B8F" w14:textId="77777777" w:rsidR="004E24CC" w:rsidRDefault="004E24CC">
      <w:r>
        <w:separator/>
      </w:r>
    </w:p>
  </w:footnote>
  <w:footnote w:type="continuationSeparator" w:id="0">
    <w:p w14:paraId="3E3A6DB8" w14:textId="77777777" w:rsidR="004E24CC" w:rsidRDefault="004E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34F1"/>
    <w:rsid w:val="00010D6E"/>
    <w:rsid w:val="00025551"/>
    <w:rsid w:val="000267A7"/>
    <w:rsid w:val="00027F37"/>
    <w:rsid w:val="00037FA2"/>
    <w:rsid w:val="00044601"/>
    <w:rsid w:val="00050DFE"/>
    <w:rsid w:val="000546B6"/>
    <w:rsid w:val="00074CC2"/>
    <w:rsid w:val="00086D01"/>
    <w:rsid w:val="000A65EE"/>
    <w:rsid w:val="000B2F80"/>
    <w:rsid w:val="000D64D9"/>
    <w:rsid w:val="000D700E"/>
    <w:rsid w:val="000E130A"/>
    <w:rsid w:val="0011033F"/>
    <w:rsid w:val="00110931"/>
    <w:rsid w:val="00112898"/>
    <w:rsid w:val="001150FA"/>
    <w:rsid w:val="001465AF"/>
    <w:rsid w:val="00146B31"/>
    <w:rsid w:val="00167051"/>
    <w:rsid w:val="001736F8"/>
    <w:rsid w:val="001A6AE7"/>
    <w:rsid w:val="001B31B6"/>
    <w:rsid w:val="001B5776"/>
    <w:rsid w:val="001C3889"/>
    <w:rsid w:val="001C4E2B"/>
    <w:rsid w:val="001D6E81"/>
    <w:rsid w:val="001E27E8"/>
    <w:rsid w:val="00203A44"/>
    <w:rsid w:val="00206CA2"/>
    <w:rsid w:val="0022441D"/>
    <w:rsid w:val="0024310D"/>
    <w:rsid w:val="00285560"/>
    <w:rsid w:val="002B141B"/>
    <w:rsid w:val="002B7CDB"/>
    <w:rsid w:val="002D09BB"/>
    <w:rsid w:val="00310694"/>
    <w:rsid w:val="003177C4"/>
    <w:rsid w:val="0032593A"/>
    <w:rsid w:val="00373150"/>
    <w:rsid w:val="00387409"/>
    <w:rsid w:val="00393332"/>
    <w:rsid w:val="003B5336"/>
    <w:rsid w:val="003D154C"/>
    <w:rsid w:val="003E3660"/>
    <w:rsid w:val="003E419E"/>
    <w:rsid w:val="003F2111"/>
    <w:rsid w:val="00452F94"/>
    <w:rsid w:val="004713BD"/>
    <w:rsid w:val="0048636D"/>
    <w:rsid w:val="004A06AB"/>
    <w:rsid w:val="004C071D"/>
    <w:rsid w:val="004C3128"/>
    <w:rsid w:val="004E24CC"/>
    <w:rsid w:val="004E2653"/>
    <w:rsid w:val="004F496C"/>
    <w:rsid w:val="004F77EB"/>
    <w:rsid w:val="005001A9"/>
    <w:rsid w:val="00503C0F"/>
    <w:rsid w:val="00520D6F"/>
    <w:rsid w:val="00532581"/>
    <w:rsid w:val="00540134"/>
    <w:rsid w:val="005558F5"/>
    <w:rsid w:val="00584E81"/>
    <w:rsid w:val="00586396"/>
    <w:rsid w:val="005B1010"/>
    <w:rsid w:val="005B298C"/>
    <w:rsid w:val="005B34B5"/>
    <w:rsid w:val="005B3668"/>
    <w:rsid w:val="005E127C"/>
    <w:rsid w:val="005E1DFA"/>
    <w:rsid w:val="005E4CF3"/>
    <w:rsid w:val="005E5ED4"/>
    <w:rsid w:val="005F7590"/>
    <w:rsid w:val="00632719"/>
    <w:rsid w:val="0063272A"/>
    <w:rsid w:val="00637A3B"/>
    <w:rsid w:val="00650252"/>
    <w:rsid w:val="00661977"/>
    <w:rsid w:val="006823A8"/>
    <w:rsid w:val="006872B5"/>
    <w:rsid w:val="00687F87"/>
    <w:rsid w:val="006947D6"/>
    <w:rsid w:val="006A2FC7"/>
    <w:rsid w:val="006B6301"/>
    <w:rsid w:val="006B6ECD"/>
    <w:rsid w:val="006D1960"/>
    <w:rsid w:val="006D7925"/>
    <w:rsid w:val="007341BF"/>
    <w:rsid w:val="00745412"/>
    <w:rsid w:val="00761642"/>
    <w:rsid w:val="00766701"/>
    <w:rsid w:val="007678B0"/>
    <w:rsid w:val="00772079"/>
    <w:rsid w:val="0079215C"/>
    <w:rsid w:val="007C398A"/>
    <w:rsid w:val="007C4232"/>
    <w:rsid w:val="007F016E"/>
    <w:rsid w:val="008033C6"/>
    <w:rsid w:val="00803D55"/>
    <w:rsid w:val="00842AA8"/>
    <w:rsid w:val="008628A0"/>
    <w:rsid w:val="00882B7C"/>
    <w:rsid w:val="00883171"/>
    <w:rsid w:val="008963AB"/>
    <w:rsid w:val="008A1331"/>
    <w:rsid w:val="008B4E61"/>
    <w:rsid w:val="008B5AE3"/>
    <w:rsid w:val="008C54EC"/>
    <w:rsid w:val="008C65B7"/>
    <w:rsid w:val="008F0B85"/>
    <w:rsid w:val="008F6555"/>
    <w:rsid w:val="008F7D25"/>
    <w:rsid w:val="00901B5C"/>
    <w:rsid w:val="009128C3"/>
    <w:rsid w:val="009525E4"/>
    <w:rsid w:val="00966485"/>
    <w:rsid w:val="00984601"/>
    <w:rsid w:val="00990151"/>
    <w:rsid w:val="009A22E6"/>
    <w:rsid w:val="009A2526"/>
    <w:rsid w:val="009A5AA4"/>
    <w:rsid w:val="009E58EF"/>
    <w:rsid w:val="009F437F"/>
    <w:rsid w:val="00A128C5"/>
    <w:rsid w:val="00A45304"/>
    <w:rsid w:val="00A453B6"/>
    <w:rsid w:val="00A6237C"/>
    <w:rsid w:val="00A6723A"/>
    <w:rsid w:val="00A725B6"/>
    <w:rsid w:val="00A755F9"/>
    <w:rsid w:val="00A80A82"/>
    <w:rsid w:val="00A90CF4"/>
    <w:rsid w:val="00AE00F5"/>
    <w:rsid w:val="00AE4ECF"/>
    <w:rsid w:val="00AE7635"/>
    <w:rsid w:val="00B33533"/>
    <w:rsid w:val="00B37B55"/>
    <w:rsid w:val="00B66966"/>
    <w:rsid w:val="00B94982"/>
    <w:rsid w:val="00BA43E6"/>
    <w:rsid w:val="00BD151D"/>
    <w:rsid w:val="00BD5BCE"/>
    <w:rsid w:val="00BF04D3"/>
    <w:rsid w:val="00BF51E1"/>
    <w:rsid w:val="00C45ED8"/>
    <w:rsid w:val="00C64E29"/>
    <w:rsid w:val="00C75621"/>
    <w:rsid w:val="00C921E3"/>
    <w:rsid w:val="00CA06DE"/>
    <w:rsid w:val="00CA0D45"/>
    <w:rsid w:val="00CC449A"/>
    <w:rsid w:val="00CC452E"/>
    <w:rsid w:val="00CD5FF6"/>
    <w:rsid w:val="00D06E73"/>
    <w:rsid w:val="00D102FE"/>
    <w:rsid w:val="00D16FC5"/>
    <w:rsid w:val="00D21222"/>
    <w:rsid w:val="00D22B08"/>
    <w:rsid w:val="00D358FD"/>
    <w:rsid w:val="00D729D0"/>
    <w:rsid w:val="00D87B62"/>
    <w:rsid w:val="00DC35A2"/>
    <w:rsid w:val="00DD4C6A"/>
    <w:rsid w:val="00DD5DCE"/>
    <w:rsid w:val="00DE77B3"/>
    <w:rsid w:val="00DF221F"/>
    <w:rsid w:val="00E1412C"/>
    <w:rsid w:val="00E50754"/>
    <w:rsid w:val="00E9271B"/>
    <w:rsid w:val="00EE2CA3"/>
    <w:rsid w:val="00EE3100"/>
    <w:rsid w:val="00F15F40"/>
    <w:rsid w:val="00F423AB"/>
    <w:rsid w:val="00F67215"/>
    <w:rsid w:val="00F76070"/>
    <w:rsid w:val="00F818EF"/>
    <w:rsid w:val="00FC2B72"/>
    <w:rsid w:val="00FC5ACF"/>
    <w:rsid w:val="00FD070D"/>
    <w:rsid w:val="00FD08BC"/>
    <w:rsid w:val="00FD1EC0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D3C8F"/>
  <w15:docId w15:val="{0C72E242-8192-441D-BAA2-0AF38E9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jane.delaney</dc:creator>
  <cp:lastModifiedBy>Michelle Flashman - Ash CofE Primary School</cp:lastModifiedBy>
  <cp:revision>2</cp:revision>
  <cp:lastPrinted>2024-02-08T18:45:00Z</cp:lastPrinted>
  <dcterms:created xsi:type="dcterms:W3CDTF">2024-02-09T19:47:00Z</dcterms:created>
  <dcterms:modified xsi:type="dcterms:W3CDTF">2024-02-09T19:47:00Z</dcterms:modified>
</cp:coreProperties>
</file>