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9BAC" w14:textId="77777777" w:rsidR="00D06E73" w:rsidRPr="00DB580D" w:rsidRDefault="009A22E6" w:rsidP="1C51CAE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C890" w14:textId="2B4EB0F6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>Ash C E V C Primary School, Main Street, Ash, Martock</w:t>
      </w:r>
    </w:p>
    <w:p w14:paraId="76584082" w14:textId="41ADFFFA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TA12 6NS   Telephone:  01935 822674  </w:t>
      </w:r>
    </w:p>
    <w:p w14:paraId="6B4F4F55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72A6659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47F72E6F" w14:textId="77777777" w:rsidR="00DF221F" w:rsidRDefault="005001A9" w:rsidP="3DAB1123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</w:p>
    <w:p w14:paraId="322C054A" w14:textId="720C3B0B" w:rsidR="1C51CAEA" w:rsidRDefault="1C51CAEA" w:rsidP="3DAB1123">
      <w:pPr>
        <w:rPr>
          <w:rFonts w:asciiTheme="minorHAnsi" w:hAnsiTheme="minorHAnsi"/>
          <w:b/>
          <w:bCs/>
        </w:rPr>
      </w:pPr>
    </w:p>
    <w:p w14:paraId="174F2045" w14:textId="77777777" w:rsidR="00801CB4" w:rsidRDefault="00801CB4" w:rsidP="00801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BBBCCF" w14:textId="3250A544" w:rsidR="002E56CC" w:rsidRDefault="00776B54" w:rsidP="35D9C0A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Pr="00776B54">
        <w:rPr>
          <w:rFonts w:asciiTheme="minorHAnsi" w:hAnsiTheme="minorHAnsi"/>
          <w:b/>
          <w:bCs/>
          <w:vertAlign w:val="superscript"/>
        </w:rPr>
        <w:t>th</w:t>
      </w:r>
      <w:r>
        <w:rPr>
          <w:rFonts w:asciiTheme="minorHAnsi" w:hAnsiTheme="minorHAnsi"/>
          <w:b/>
          <w:bCs/>
        </w:rPr>
        <w:t xml:space="preserve"> October</w:t>
      </w:r>
      <w:r w:rsidR="75E11638" w:rsidRPr="35D9C0A8">
        <w:rPr>
          <w:rFonts w:asciiTheme="minorHAnsi" w:hAnsiTheme="minorHAnsi"/>
          <w:b/>
          <w:bCs/>
        </w:rPr>
        <w:t xml:space="preserve"> 2023</w:t>
      </w:r>
      <w:r w:rsidR="002E56CC" w:rsidRPr="35D9C0A8">
        <w:rPr>
          <w:rFonts w:asciiTheme="minorHAnsi" w:hAnsiTheme="minorHAnsi"/>
          <w:b/>
          <w:bCs/>
        </w:rPr>
        <w:t xml:space="preserve">                       </w:t>
      </w:r>
      <w:r w:rsidR="75E11638" w:rsidRPr="35D9C0A8">
        <w:rPr>
          <w:rFonts w:asciiTheme="minorHAnsi" w:hAnsiTheme="minorHAnsi"/>
          <w:b/>
          <w:bCs/>
        </w:rPr>
        <w:t xml:space="preserve"> </w:t>
      </w:r>
    </w:p>
    <w:p w14:paraId="5327EF53" w14:textId="77777777" w:rsidR="002E56CC" w:rsidRDefault="002E56CC" w:rsidP="362E6C10">
      <w:pPr>
        <w:rPr>
          <w:rFonts w:asciiTheme="minorHAnsi" w:hAnsiTheme="minorHAnsi"/>
          <w:b/>
          <w:bCs/>
        </w:rPr>
      </w:pPr>
    </w:p>
    <w:p w14:paraId="2D4BCDD5" w14:textId="112EE305" w:rsidR="4CDDD75C" w:rsidRDefault="4CDDD75C" w:rsidP="35D9C0A8">
      <w:pPr>
        <w:rPr>
          <w:rFonts w:asciiTheme="minorHAnsi" w:eastAsiaTheme="minorEastAsia" w:hAnsiTheme="minorHAnsi" w:cstheme="minorBidi"/>
          <w:b/>
          <w:bCs/>
        </w:rPr>
      </w:pPr>
    </w:p>
    <w:p w14:paraId="563A5A6A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School Uniform</w:t>
      </w:r>
      <w:r>
        <w:rPr>
          <w:rStyle w:val="eop"/>
          <w:rFonts w:ascii="Calibri" w:eastAsia="Calibri" w:hAnsi="Calibri" w:cs="Calibri"/>
          <w:sz w:val="22"/>
          <w:szCs w:val="22"/>
        </w:rPr>
        <w:t> </w:t>
      </w:r>
    </w:p>
    <w:p w14:paraId="010858BD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</w:rPr>
      </w:pPr>
    </w:p>
    <w:p w14:paraId="2DAD958F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AB76AB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Dear Ash Families,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37B6D5A2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7F42FA7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It has come to our attention that some of our pupils are not always wearing the correct uniform to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482DB1D8" w14:textId="2F637A25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school. Please can you ensure that your child has all they need to be comfortable and safe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at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school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>, and that items are labelled as necessary. We have a very simple and affordable uniform.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1C0C9652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29EF7C04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Clothing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3757014" w14:textId="4D93C53C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Leggings on their own are not appropriate. Please ensure your child has a school skirt/pinafore (of an appropriate length to allow active play or trousers/shorts/culottes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.</w:t>
      </w:r>
    </w:p>
    <w:p w14:paraId="2B59AC2C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your child has black, grey,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red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white socks or tights.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2A2EE5F5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438B6E7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Footwear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ECDA005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your child has school shoes to wear in school. They may bring trainers or daps to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180D36E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school for changing into at PE and for outdoor play.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263C074B" w14:textId="2E916E93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High heels and knee-length boots are not appropriate for school. Any footwear should allow active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play and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be easy for the child to get on and off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independently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7F08409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11064B87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Coats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5219F4B8" w14:textId="235C84E8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your child has a warm, waterproof coat at school to wear, as we are expecting more cold and wet weather in the weeks to come.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48CE21B1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26EF5DE4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 Kit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47F1BE75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your child has school PE kit only, no logo/ football shirts and tops.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2024650C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If you have any queries on our uniform, please do contact your child’s class teacher. If you need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11013EC8" w14:textId="1651AA52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support with providing a uniform, please contact us and we will do all we can to help. We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also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have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PTA events throughout the year where you can purchase pre-loved uniform.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51700D52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7D23C65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Our list of uniform is available on our school website here </w:t>
      </w:r>
      <w:hyperlink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https://ash-church-of-england-primary</w:t>
        </w:r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school.secure-primarysite.net/uniform-information/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0C175DA5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763E24E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Yours Sincerely, 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6D223362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</w:p>
    <w:p w14:paraId="0D2289AC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Calibri" w:hAnsi="Calibri" w:cs="Calibri"/>
          <w:sz w:val="22"/>
          <w:szCs w:val="22"/>
          <w:lang w:val="en-US"/>
        </w:rPr>
      </w:pPr>
    </w:p>
    <w:p w14:paraId="34E58F38" w14:textId="36A87CF8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BDB9B9A" wp14:editId="6AED160A">
            <wp:extent cx="1440539" cy="552450"/>
            <wp:effectExtent l="0" t="0" r="7620" b="0"/>
            <wp:docPr id="66579125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1254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11" cy="5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2DEDAEAB" w14:textId="77777777" w:rsidR="00776B54" w:rsidRDefault="00776B54" w:rsidP="00776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Rebecca Bennett</w:t>
      </w:r>
      <w:r>
        <w:rPr>
          <w:rStyle w:val="eop"/>
          <w:rFonts w:ascii="Calibri" w:eastAsia="Calibri" w:hAnsi="Calibri" w:cs="Calibri"/>
          <w:sz w:val="22"/>
          <w:szCs w:val="22"/>
          <w:lang w:val="en-US"/>
        </w:rPr>
        <w:t> </w:t>
      </w:r>
    </w:p>
    <w:p w14:paraId="4829AE10" w14:textId="0C6D6027" w:rsidR="002E56CC" w:rsidRDefault="002E56CC" w:rsidP="35D9C0A8">
      <w:pPr>
        <w:shd w:val="clear" w:color="auto" w:fill="FFFFFF" w:themeFill="background1"/>
        <w:textAlignment w:val="baseline"/>
        <w:rPr>
          <w:rFonts w:asciiTheme="minorHAnsi" w:eastAsiaTheme="minorEastAsia" w:hAnsiTheme="minorHAnsi" w:cstheme="minorBidi"/>
          <w:color w:val="000000"/>
        </w:rPr>
      </w:pPr>
    </w:p>
    <w:p w14:paraId="019EE3FC" w14:textId="629ED656" w:rsidR="002E56CC" w:rsidRDefault="002E56CC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182CE9FC" w14:textId="615B45CE" w:rsidR="35D9C0A8" w:rsidRDefault="35D9C0A8" w:rsidP="35D9C0A8">
      <w:pPr>
        <w:shd w:val="clear" w:color="auto" w:fill="FFFFFF" w:themeFill="background1"/>
        <w:rPr>
          <w:rFonts w:ascii="Segoe UI" w:hAnsi="Segoe UI" w:cs="Segoe UI"/>
          <w:color w:val="000000" w:themeColor="text1"/>
        </w:rPr>
      </w:pPr>
    </w:p>
    <w:p w14:paraId="2C18A031" w14:textId="77777777" w:rsidR="002E56CC" w:rsidRDefault="002E56CC" w:rsidP="4CDDD75C">
      <w:pPr>
        <w:rPr>
          <w:rFonts w:asciiTheme="minorHAnsi" w:hAnsiTheme="minorHAnsi"/>
          <w:b/>
          <w:bCs/>
        </w:rPr>
      </w:pPr>
    </w:p>
    <w:sectPr w:rsidR="002E56CC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0C0E" w14:textId="77777777" w:rsidR="0038398A" w:rsidRDefault="0038398A">
      <w:r>
        <w:separator/>
      </w:r>
    </w:p>
  </w:endnote>
  <w:endnote w:type="continuationSeparator" w:id="0">
    <w:p w14:paraId="2EF1F22E" w14:textId="77777777" w:rsidR="0038398A" w:rsidRDefault="003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4FA9" w14:textId="77777777" w:rsidR="0038398A" w:rsidRDefault="0038398A">
      <w:r>
        <w:separator/>
      </w:r>
    </w:p>
  </w:footnote>
  <w:footnote w:type="continuationSeparator" w:id="0">
    <w:p w14:paraId="2B990D29" w14:textId="77777777" w:rsidR="0038398A" w:rsidRDefault="0038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64D28"/>
    <w:multiLevelType w:val="hybridMultilevel"/>
    <w:tmpl w:val="63F2C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7007"/>
    <w:multiLevelType w:val="hybridMultilevel"/>
    <w:tmpl w:val="A04E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1622">
    <w:abstractNumId w:val="0"/>
  </w:num>
  <w:num w:numId="2" w16cid:durableId="143548933">
    <w:abstractNumId w:val="2"/>
  </w:num>
  <w:num w:numId="3" w16cid:durableId="13542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2493"/>
    <w:rsid w:val="000034F1"/>
    <w:rsid w:val="00010D6E"/>
    <w:rsid w:val="000267A7"/>
    <w:rsid w:val="00027F37"/>
    <w:rsid w:val="00037FA2"/>
    <w:rsid w:val="00044601"/>
    <w:rsid w:val="00050DFE"/>
    <w:rsid w:val="000546B6"/>
    <w:rsid w:val="00074CC2"/>
    <w:rsid w:val="000A65EE"/>
    <w:rsid w:val="000B2F80"/>
    <w:rsid w:val="000C7AD1"/>
    <w:rsid w:val="000D700E"/>
    <w:rsid w:val="000E130A"/>
    <w:rsid w:val="0011033F"/>
    <w:rsid w:val="001150FA"/>
    <w:rsid w:val="001465AF"/>
    <w:rsid w:val="00167051"/>
    <w:rsid w:val="001A6AE7"/>
    <w:rsid w:val="001B31B6"/>
    <w:rsid w:val="001C3889"/>
    <w:rsid w:val="001C4E2B"/>
    <w:rsid w:val="001D055F"/>
    <w:rsid w:val="0020090D"/>
    <w:rsid w:val="0022441D"/>
    <w:rsid w:val="0024310D"/>
    <w:rsid w:val="00270DF7"/>
    <w:rsid w:val="002772E0"/>
    <w:rsid w:val="002D09BB"/>
    <w:rsid w:val="002E56CC"/>
    <w:rsid w:val="0032593A"/>
    <w:rsid w:val="00340D8A"/>
    <w:rsid w:val="003726FB"/>
    <w:rsid w:val="0038398A"/>
    <w:rsid w:val="00387409"/>
    <w:rsid w:val="003B5336"/>
    <w:rsid w:val="003D154C"/>
    <w:rsid w:val="0048636D"/>
    <w:rsid w:val="004A06AB"/>
    <w:rsid w:val="004F496C"/>
    <w:rsid w:val="005001A9"/>
    <w:rsid w:val="00503C0F"/>
    <w:rsid w:val="00520D6F"/>
    <w:rsid w:val="00540134"/>
    <w:rsid w:val="00586396"/>
    <w:rsid w:val="005B34B5"/>
    <w:rsid w:val="005E127C"/>
    <w:rsid w:val="00661977"/>
    <w:rsid w:val="006872B5"/>
    <w:rsid w:val="00687F87"/>
    <w:rsid w:val="006B6ECD"/>
    <w:rsid w:val="006D1960"/>
    <w:rsid w:val="006D7925"/>
    <w:rsid w:val="00772079"/>
    <w:rsid w:val="00776B54"/>
    <w:rsid w:val="0079215C"/>
    <w:rsid w:val="007C4232"/>
    <w:rsid w:val="00801CB4"/>
    <w:rsid w:val="00822312"/>
    <w:rsid w:val="00842AA8"/>
    <w:rsid w:val="00882B7C"/>
    <w:rsid w:val="008D7393"/>
    <w:rsid w:val="00901B5C"/>
    <w:rsid w:val="009210B7"/>
    <w:rsid w:val="009525E4"/>
    <w:rsid w:val="00990151"/>
    <w:rsid w:val="009A22E6"/>
    <w:rsid w:val="009A2526"/>
    <w:rsid w:val="00A453B6"/>
    <w:rsid w:val="00A6237C"/>
    <w:rsid w:val="00A6723A"/>
    <w:rsid w:val="00A755F9"/>
    <w:rsid w:val="00AE00F5"/>
    <w:rsid w:val="00AE7635"/>
    <w:rsid w:val="00B33533"/>
    <w:rsid w:val="00B37B55"/>
    <w:rsid w:val="00BA43E6"/>
    <w:rsid w:val="00BD151D"/>
    <w:rsid w:val="00BD5BCE"/>
    <w:rsid w:val="00BF51E1"/>
    <w:rsid w:val="00C45ED8"/>
    <w:rsid w:val="00C921E3"/>
    <w:rsid w:val="00D01527"/>
    <w:rsid w:val="00D06E73"/>
    <w:rsid w:val="00D102FE"/>
    <w:rsid w:val="00D16FC5"/>
    <w:rsid w:val="00D21222"/>
    <w:rsid w:val="00D22B08"/>
    <w:rsid w:val="00D729D0"/>
    <w:rsid w:val="00DC0C0D"/>
    <w:rsid w:val="00DD5DCE"/>
    <w:rsid w:val="00DF221F"/>
    <w:rsid w:val="00EA144C"/>
    <w:rsid w:val="00F76502"/>
    <w:rsid w:val="00F8561A"/>
    <w:rsid w:val="00FC2B72"/>
    <w:rsid w:val="00FC5ACF"/>
    <w:rsid w:val="00FD1EC0"/>
    <w:rsid w:val="00FF0443"/>
    <w:rsid w:val="0222225D"/>
    <w:rsid w:val="02B7DB2F"/>
    <w:rsid w:val="02D16784"/>
    <w:rsid w:val="0A54BA20"/>
    <w:rsid w:val="0C0F0E45"/>
    <w:rsid w:val="0C5C0B84"/>
    <w:rsid w:val="0CBDC358"/>
    <w:rsid w:val="0D05457C"/>
    <w:rsid w:val="0F042284"/>
    <w:rsid w:val="10A07E87"/>
    <w:rsid w:val="122D047A"/>
    <w:rsid w:val="12EE5F37"/>
    <w:rsid w:val="15A2C173"/>
    <w:rsid w:val="17410E7C"/>
    <w:rsid w:val="1B7D24A1"/>
    <w:rsid w:val="1C51CAEA"/>
    <w:rsid w:val="1F727AEA"/>
    <w:rsid w:val="1F8E54C9"/>
    <w:rsid w:val="203CD642"/>
    <w:rsid w:val="20E42DFF"/>
    <w:rsid w:val="253D3C4F"/>
    <w:rsid w:val="259EAA49"/>
    <w:rsid w:val="2A3660D7"/>
    <w:rsid w:val="2A651EB0"/>
    <w:rsid w:val="2AC35AF6"/>
    <w:rsid w:val="2C73FB7D"/>
    <w:rsid w:val="2D5C22DA"/>
    <w:rsid w:val="2E33C1A6"/>
    <w:rsid w:val="2E7AAC27"/>
    <w:rsid w:val="30679064"/>
    <w:rsid w:val="3112E6CB"/>
    <w:rsid w:val="35D9C0A8"/>
    <w:rsid w:val="35FFCDBE"/>
    <w:rsid w:val="362E6C10"/>
    <w:rsid w:val="3860909C"/>
    <w:rsid w:val="3A927551"/>
    <w:rsid w:val="3BC31B98"/>
    <w:rsid w:val="3BE52E9D"/>
    <w:rsid w:val="3DAB1123"/>
    <w:rsid w:val="40B4D35B"/>
    <w:rsid w:val="41D7ED1E"/>
    <w:rsid w:val="42994980"/>
    <w:rsid w:val="44E7A4EE"/>
    <w:rsid w:val="45371028"/>
    <w:rsid w:val="45C57825"/>
    <w:rsid w:val="476BB6EE"/>
    <w:rsid w:val="4872E6AF"/>
    <w:rsid w:val="48BEFC92"/>
    <w:rsid w:val="4A008BAD"/>
    <w:rsid w:val="4A192C6C"/>
    <w:rsid w:val="4A789015"/>
    <w:rsid w:val="4CDDD75C"/>
    <w:rsid w:val="4FC09080"/>
    <w:rsid w:val="53D89C17"/>
    <w:rsid w:val="54942A76"/>
    <w:rsid w:val="56A71439"/>
    <w:rsid w:val="56ED878B"/>
    <w:rsid w:val="572496D5"/>
    <w:rsid w:val="5724B398"/>
    <w:rsid w:val="572CCA37"/>
    <w:rsid w:val="580BC4F4"/>
    <w:rsid w:val="59EEB5AC"/>
    <w:rsid w:val="5C2ADD17"/>
    <w:rsid w:val="5C3A0D1E"/>
    <w:rsid w:val="5F340FB7"/>
    <w:rsid w:val="62DD89D3"/>
    <w:rsid w:val="64A657B6"/>
    <w:rsid w:val="654B819A"/>
    <w:rsid w:val="669AE093"/>
    <w:rsid w:val="66B1DB6A"/>
    <w:rsid w:val="66CF9653"/>
    <w:rsid w:val="6E7B7465"/>
    <w:rsid w:val="6EFD4B75"/>
    <w:rsid w:val="6F92F3AB"/>
    <w:rsid w:val="75E11638"/>
    <w:rsid w:val="75EBB6FD"/>
    <w:rsid w:val="76940F9B"/>
    <w:rsid w:val="76D1ADC4"/>
    <w:rsid w:val="78C08B75"/>
    <w:rsid w:val="7905E453"/>
    <w:rsid w:val="79CD76C5"/>
    <w:rsid w:val="79DE23C2"/>
    <w:rsid w:val="7AFF27D9"/>
    <w:rsid w:val="7D191BCA"/>
    <w:rsid w:val="7E77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D5CEF"/>
  <w15:docId w15:val="{22C673D2-F532-4193-A7BA-F373607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customStyle="1" w:styleId="paragraph">
    <w:name w:val="paragraph"/>
    <w:basedOn w:val="Normal"/>
    <w:rsid w:val="00801CB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01CB4"/>
  </w:style>
  <w:style w:type="character" w:customStyle="1" w:styleId="eop">
    <w:name w:val="eop"/>
    <w:basedOn w:val="DefaultParagraphFont"/>
    <w:rsid w:val="00801CB4"/>
  </w:style>
  <w:style w:type="character" w:customStyle="1" w:styleId="wacimagecontainer">
    <w:name w:val="wacimagecontainer"/>
    <w:basedOn w:val="DefaultParagraphFont"/>
    <w:rsid w:val="0077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7" ma:contentTypeDescription="Create a new document." ma:contentTypeScope="" ma:versionID="dd5c869b3e604d52d4e2ecfd7d8e512c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e087cbbe845e77bb56225754ddea99c7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  <SharedWithUsers xmlns="d469a56d-b9de-4134-81fb-dc2105d6aa92">
      <UserInfo>
        <DisplayName>Karen Horsfield - Ash CofE Primary School</DisplayName>
        <AccountId>484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081940-145D-4ECF-8EFD-32F021272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8E561-9D74-477A-A798-10CFA537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DC22-F0B3-402A-BBA3-6A4464F3BC6A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Ash-Headed-Paper2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>Somerset County Council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jane.delaney</dc:creator>
  <cp:lastModifiedBy>Michelle Flashman - Ash CofE Primary School</cp:lastModifiedBy>
  <cp:revision>2</cp:revision>
  <cp:lastPrinted>2022-11-03T16:18:00Z</cp:lastPrinted>
  <dcterms:created xsi:type="dcterms:W3CDTF">2023-10-06T13:39:00Z</dcterms:created>
  <dcterms:modified xsi:type="dcterms:W3CDTF">2023-10-06T13:39:00Z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