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9BAC" w14:textId="77777777" w:rsidR="00D06E73" w:rsidRPr="00DB580D" w:rsidRDefault="009A22E6" w:rsidP="1C51CAEA">
      <w:pPr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C890" w14:textId="3D5AED24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>Ash C E V C Primary School, Main Street, Ash, Martock</w:t>
      </w:r>
    </w:p>
    <w:p w14:paraId="76584082" w14:textId="64484E2D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TA12 6NS   Telephone:  01935 822674  </w:t>
      </w:r>
    </w:p>
    <w:p w14:paraId="6B4F4F55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72A6659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47F72E6F" w14:textId="77777777" w:rsidR="00DF221F" w:rsidRDefault="005001A9" w:rsidP="3DAB1123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</w:p>
    <w:p w14:paraId="322C054A" w14:textId="720C3B0B" w:rsidR="1C51CAEA" w:rsidRDefault="1C51CAEA" w:rsidP="3DAB1123">
      <w:pPr>
        <w:rPr>
          <w:rFonts w:asciiTheme="minorHAnsi" w:hAnsiTheme="minorHAnsi"/>
          <w:b/>
          <w:bCs/>
        </w:rPr>
      </w:pPr>
    </w:p>
    <w:p w14:paraId="1A63C1E7" w14:textId="2C489D2A" w:rsidR="4CDDD75C" w:rsidRDefault="4CDDD75C" w:rsidP="654B819A">
      <w:pPr>
        <w:rPr>
          <w:rFonts w:asciiTheme="minorHAnsi" w:hAnsiTheme="minorHAnsi"/>
          <w:b/>
          <w:bCs/>
        </w:rPr>
      </w:pPr>
    </w:p>
    <w:p w14:paraId="354E3EFA" w14:textId="7A5D4142" w:rsidR="00DB3C5D" w:rsidRDefault="00DB3C5D" w:rsidP="4C8FE622">
      <w:pPr>
        <w:rPr>
          <w:rFonts w:asciiTheme="minorHAnsi" w:hAnsiTheme="minorHAnsi"/>
          <w:b/>
          <w:bCs/>
        </w:rPr>
      </w:pPr>
    </w:p>
    <w:p w14:paraId="58B77BA1" w14:textId="69FA166D" w:rsidR="0EA6914E" w:rsidRDefault="0EA6914E" w:rsidP="0EA6914E">
      <w:pPr>
        <w:jc w:val="right"/>
        <w:rPr>
          <w:rFonts w:asciiTheme="minorHAnsi" w:hAnsiTheme="minorHAnsi"/>
          <w:b/>
          <w:bCs/>
        </w:rPr>
      </w:pPr>
    </w:p>
    <w:p w14:paraId="6F169262" w14:textId="65187C1C" w:rsidR="00752C7A" w:rsidRP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color w:val="000000"/>
          <w:u w:val="single"/>
        </w:rPr>
      </w:pPr>
      <w:r w:rsidRPr="17F439EA">
        <w:rPr>
          <w:rStyle w:val="xil"/>
          <w:rFonts w:asciiTheme="minorHAnsi" w:eastAsia="Calibri" w:hAnsiTheme="minorHAnsi" w:cstheme="minorBidi"/>
          <w:b/>
          <w:bCs/>
          <w:color w:val="000000"/>
          <w:u w:val="single"/>
          <w:bdr w:val="none" w:sz="0" w:space="0" w:color="auto" w:frame="1"/>
        </w:rPr>
        <w:t>Swimming</w:t>
      </w:r>
      <w:r w:rsidRPr="17F439EA">
        <w:rPr>
          <w:rStyle w:val="xcontentpasted0"/>
          <w:rFonts w:asciiTheme="minorHAnsi" w:hAnsiTheme="minorHAnsi" w:cstheme="minorBidi"/>
          <w:b/>
          <w:bCs/>
          <w:color w:val="000000"/>
          <w:u w:val="single"/>
          <w:bdr w:val="none" w:sz="0" w:space="0" w:color="auto" w:frame="1"/>
        </w:rPr>
        <w:t> for Year 6 Pupils</w:t>
      </w:r>
    </w:p>
    <w:p w14:paraId="12E6006A" w14:textId="09B8D189" w:rsidR="0EA6914E" w:rsidRDefault="0EA6914E" w:rsidP="0EA6914E">
      <w:pPr>
        <w:jc w:val="right"/>
        <w:rPr>
          <w:rFonts w:asciiTheme="minorHAnsi" w:hAnsiTheme="minorHAnsi"/>
          <w:b/>
          <w:bCs/>
        </w:rPr>
      </w:pPr>
    </w:p>
    <w:p w14:paraId="3A15E056" w14:textId="16DFFD6B" w:rsidR="00DB3C5D" w:rsidRDefault="008E6653" w:rsidP="4C8FE622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="00752C7A">
        <w:rPr>
          <w:rFonts w:asciiTheme="minorHAnsi" w:hAnsiTheme="minorHAnsi"/>
          <w:b/>
          <w:bCs/>
        </w:rPr>
        <w:t>7</w:t>
      </w:r>
      <w:r w:rsidRPr="008E6653">
        <w:rPr>
          <w:rFonts w:asciiTheme="minorHAnsi" w:hAnsiTheme="minorHAnsi"/>
          <w:b/>
          <w:bCs/>
          <w:vertAlign w:val="superscript"/>
        </w:rPr>
        <w:t>th</w:t>
      </w:r>
      <w:r>
        <w:rPr>
          <w:rFonts w:asciiTheme="minorHAnsi" w:hAnsiTheme="minorHAnsi"/>
          <w:b/>
          <w:bCs/>
        </w:rPr>
        <w:t xml:space="preserve"> April</w:t>
      </w:r>
      <w:r w:rsidR="00DB3C5D" w:rsidRPr="4C8FE622">
        <w:rPr>
          <w:rFonts w:asciiTheme="minorHAnsi" w:hAnsiTheme="minorHAnsi"/>
          <w:b/>
          <w:bCs/>
        </w:rPr>
        <w:t xml:space="preserve"> 202</w:t>
      </w:r>
      <w:r>
        <w:rPr>
          <w:rFonts w:asciiTheme="minorHAnsi" w:hAnsiTheme="minorHAnsi"/>
          <w:b/>
          <w:bCs/>
        </w:rPr>
        <w:t>3</w:t>
      </w:r>
      <w:r w:rsidR="00DB3C5D" w:rsidRPr="4C8FE622">
        <w:rPr>
          <w:rFonts w:asciiTheme="minorHAnsi" w:hAnsiTheme="minorHAnsi"/>
          <w:b/>
          <w:bCs/>
        </w:rPr>
        <w:t xml:space="preserve"> </w:t>
      </w:r>
    </w:p>
    <w:p w14:paraId="22A8A4ED" w14:textId="77777777" w:rsidR="00752C7A" w:rsidRP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Dear Jupiter Class Families,</w:t>
      </w:r>
    </w:p>
    <w:p w14:paraId="05BBD810" w14:textId="6A878A8E" w:rsidR="00752C7A" w:rsidRP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</w:rPr>
      </w:pPr>
      <w:r w:rsidRPr="00752C7A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In line with the PE National Curriculum requirements, by the time children leave primary school they should be able to complete the following;</w:t>
      </w:r>
    </w:p>
    <w:p w14:paraId="35F797E3" w14:textId="77777777" w:rsidR="00752C7A" w:rsidRP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5C9410" w14:textId="65D21913" w:rsidR="00752C7A" w:rsidRPr="00752C7A" w:rsidRDefault="00752C7A" w:rsidP="17F439E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il"/>
          <w:rFonts w:asciiTheme="minorHAnsi" w:eastAsia="Calibri" w:hAnsiTheme="minorHAnsi" w:cstheme="minorBidi"/>
          <w:color w:val="000000"/>
          <w:bdr w:val="none" w:sz="0" w:space="0" w:color="auto" w:frame="1"/>
        </w:rPr>
        <w:t>Swim</w:t>
      </w: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 competently, confidently and proficiently over a distance of at least 25 metres</w:t>
      </w:r>
    </w:p>
    <w:p w14:paraId="4818E03E" w14:textId="77777777" w:rsidR="00752C7A" w:rsidRP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4A8F0C6" w14:textId="5ACA049D" w:rsidR="00752C7A" w:rsidRPr="00752C7A" w:rsidRDefault="00752C7A" w:rsidP="17F439E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Use a range of strokes effectively [for example, front crawl, backstroke and breaststroke]</w:t>
      </w:r>
    </w:p>
    <w:p w14:paraId="131FEC7B" w14:textId="77777777" w:rsidR="00752C7A" w:rsidRP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298FEE" w14:textId="17A213D9" w:rsidR="00752C7A" w:rsidRPr="00752C7A" w:rsidRDefault="00752C7A" w:rsidP="17F439E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Perform safe self-rescue in different water-based situations</w:t>
      </w:r>
    </w:p>
    <w:p w14:paraId="71CD42C6" w14:textId="2E6265B0" w:rsidR="00752C7A" w:rsidRP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</w:rPr>
      </w:pPr>
    </w:p>
    <w:p w14:paraId="0FDAD2C5" w14:textId="656DA9DD" w:rsid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 xml:space="preserve">Please fill in and return the slip enclosed if you feel that your child </w:t>
      </w:r>
      <w:r w:rsidRPr="17F439EA">
        <w:rPr>
          <w:rStyle w:val="xcontentpasted0"/>
          <w:rFonts w:asciiTheme="minorHAnsi" w:hAnsiTheme="minorHAnsi" w:cstheme="minorBidi"/>
          <w:b/>
          <w:bCs/>
          <w:color w:val="000000"/>
          <w:u w:val="single"/>
          <w:bdr w:val="none" w:sz="0" w:space="0" w:color="auto" w:frame="1"/>
        </w:rPr>
        <w:t>has not yet achieved</w:t>
      </w: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 xml:space="preserve"> the key sills above and you would like them to access </w:t>
      </w:r>
      <w:r w:rsidRPr="17F439EA">
        <w:rPr>
          <w:rStyle w:val="xil"/>
          <w:rFonts w:asciiTheme="minorHAnsi" w:eastAsia="Calibri" w:hAnsiTheme="minorHAnsi" w:cstheme="minorBidi"/>
          <w:color w:val="000000"/>
          <w:bdr w:val="none" w:sz="0" w:space="0" w:color="auto" w:frame="1"/>
        </w:rPr>
        <w:t>swimming</w:t>
      </w: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 lessons as soon as spaces become available.</w:t>
      </w:r>
    </w:p>
    <w:p w14:paraId="3825BFAD" w14:textId="77777777" w:rsidR="00752C7A" w:rsidRP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5B1E2F" w14:textId="1549B3ED" w:rsid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 xml:space="preserve">Please add any information you would like to share about their confidence in the water. </w:t>
      </w:r>
    </w:p>
    <w:p w14:paraId="12E28C0A" w14:textId="77777777" w:rsidR="00752C7A" w:rsidRP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4A1ECA2" w14:textId="18232763" w:rsidR="00752C7A" w:rsidRDefault="00752C7A" w:rsidP="17F439E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</w:pPr>
      <w:r w:rsidRPr="17F439EA">
        <w:rPr>
          <w:rStyle w:val="xcontentpasted0"/>
          <w:rFonts w:asciiTheme="minorHAnsi" w:hAnsiTheme="minorHAnsi" w:cstheme="minorBidi"/>
          <w:color w:val="000000"/>
          <w:bdr w:val="none" w:sz="0" w:space="0" w:color="auto" w:frame="1"/>
        </w:rPr>
        <w:t>Please note there will be small cost involved to cover these sessions which we will confirm as soon as possible.</w:t>
      </w:r>
    </w:p>
    <w:p w14:paraId="17AACCF2" w14:textId="0E851A70" w:rsidR="00752C7A" w:rsidRDefault="00752C7A" w:rsidP="00752C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3E3639E" w14:textId="45C3BE9D" w:rsidR="00DB3C5D" w:rsidRPr="00752C7A" w:rsidRDefault="00DB3C5D" w:rsidP="17F439EA">
      <w:pPr>
        <w:shd w:val="clear" w:color="auto" w:fill="FFFFFF" w:themeFill="background1"/>
        <w:rPr>
          <w:rFonts w:asciiTheme="minorHAnsi" w:hAnsiTheme="minorHAnsi" w:cstheme="minorBidi"/>
          <w:color w:val="000000" w:themeColor="text1"/>
        </w:rPr>
      </w:pPr>
    </w:p>
    <w:p w14:paraId="24B08054" w14:textId="5664C103" w:rsidR="4CDDD75C" w:rsidRPr="00752C7A" w:rsidRDefault="3DAB1123" w:rsidP="54942A76">
      <w:pPr>
        <w:rPr>
          <w:rFonts w:asciiTheme="minorHAnsi" w:hAnsiTheme="minorHAnsi" w:cstheme="minorHAnsi"/>
        </w:rPr>
      </w:pPr>
      <w:r w:rsidRPr="00752C7A">
        <w:rPr>
          <w:rFonts w:asciiTheme="minorHAnsi" w:eastAsia="Calibri" w:hAnsiTheme="minorHAnsi" w:cstheme="minorHAnsi"/>
          <w:color w:val="000000" w:themeColor="text1"/>
        </w:rPr>
        <w:t xml:space="preserve">Yours Sincerely, </w:t>
      </w:r>
    </w:p>
    <w:p w14:paraId="622F4319" w14:textId="72EB96CB" w:rsidR="4CDDD75C" w:rsidRPr="00DB3C5D" w:rsidRDefault="3DAB1123" w:rsidP="54942A76">
      <w:pPr>
        <w:rPr>
          <w:rFonts w:asciiTheme="minorHAnsi" w:hAnsiTheme="minorHAnsi" w:cstheme="minorHAnsi"/>
        </w:rPr>
      </w:pPr>
      <w:r w:rsidRPr="00DB3C5D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48BEFC92" w14:textId="6226CE86" w:rsidR="4CDDD75C" w:rsidRPr="00DB3C5D" w:rsidRDefault="3DAB1123" w:rsidP="54942A76">
      <w:pPr>
        <w:rPr>
          <w:rFonts w:asciiTheme="minorHAnsi" w:hAnsiTheme="minorHAnsi" w:cstheme="minorHAnsi"/>
        </w:rPr>
      </w:pPr>
      <w:r w:rsidRPr="00DB3C5D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8E6653">
        <w:rPr>
          <w:noProof/>
        </w:rPr>
        <w:drawing>
          <wp:inline distT="0" distB="0" distL="0" distR="0" wp14:anchorId="05CDC6EC" wp14:editId="4254EFDA">
            <wp:extent cx="1447800" cy="371475"/>
            <wp:effectExtent l="0" t="0" r="0" b="0"/>
            <wp:docPr id="93042822" name="Picture 9304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576D" w14:textId="7BB1C3FE" w:rsidR="4CDDD75C" w:rsidRPr="00DB3C5D" w:rsidRDefault="4CDDD75C" w:rsidP="48BEFC92">
      <w:pPr>
        <w:rPr>
          <w:rFonts w:asciiTheme="minorHAnsi" w:hAnsiTheme="minorHAnsi" w:cstheme="minorHAnsi"/>
        </w:rPr>
      </w:pPr>
    </w:p>
    <w:p w14:paraId="4D99F9FB" w14:textId="3884F7DA" w:rsidR="4CDDD75C" w:rsidRPr="00DB3C5D" w:rsidRDefault="0EA6914E" w:rsidP="0EA6914E">
      <w:pPr>
        <w:rPr>
          <w:rFonts w:asciiTheme="minorHAnsi" w:hAnsiTheme="minorHAnsi" w:cstheme="minorBidi"/>
          <w:b/>
          <w:bCs/>
        </w:rPr>
      </w:pPr>
      <w:r w:rsidRPr="0EA6914E">
        <w:rPr>
          <w:rFonts w:asciiTheme="minorHAnsi" w:hAnsiTheme="minorHAnsi" w:cstheme="minorBidi"/>
          <w:b/>
          <w:bCs/>
        </w:rPr>
        <w:t>Rebecca Bennett</w:t>
      </w:r>
      <w:r w:rsidR="008E6653">
        <w:tab/>
      </w:r>
      <w:r w:rsidR="008E6653">
        <w:tab/>
      </w:r>
      <w:r w:rsidR="008E6653">
        <w:tab/>
      </w:r>
    </w:p>
    <w:p w14:paraId="6ED80AF4" w14:textId="483E243E" w:rsidR="4CDDD75C" w:rsidRPr="00DB3C5D" w:rsidRDefault="0EA6914E" w:rsidP="0EA6914E">
      <w:pPr>
        <w:rPr>
          <w:rFonts w:asciiTheme="minorHAnsi" w:hAnsiTheme="minorHAnsi" w:cstheme="minorBidi"/>
          <w:b/>
          <w:bCs/>
        </w:rPr>
      </w:pPr>
      <w:r w:rsidRPr="0EA6914E">
        <w:rPr>
          <w:rFonts w:asciiTheme="minorHAnsi" w:hAnsiTheme="minorHAnsi" w:cstheme="minorBidi"/>
          <w:b/>
          <w:bCs/>
        </w:rPr>
        <w:t>Headteacher</w:t>
      </w:r>
      <w:r w:rsidR="54942A76">
        <w:tab/>
      </w:r>
      <w:r w:rsidR="54942A76">
        <w:tab/>
      </w:r>
      <w:r w:rsidR="54942A76">
        <w:tab/>
      </w:r>
      <w:r w:rsidR="54942A76">
        <w:tab/>
      </w:r>
    </w:p>
    <w:p w14:paraId="78C967A9" w14:textId="73707D95" w:rsidR="4CDDD75C" w:rsidRDefault="4CDDD75C" w:rsidP="4CDDD75C">
      <w:pPr>
        <w:rPr>
          <w:rFonts w:asciiTheme="minorHAnsi" w:hAnsiTheme="minorHAnsi"/>
          <w:b/>
          <w:bCs/>
        </w:rPr>
      </w:pPr>
    </w:p>
    <w:p w14:paraId="44B32DD8" w14:textId="6CE5C82A" w:rsidR="4CDDD75C" w:rsidRDefault="4CDDD75C" w:rsidP="17F439EA">
      <w:pPr>
        <w:rPr>
          <w:rFonts w:asciiTheme="minorHAnsi" w:hAnsiTheme="minorHAnsi"/>
          <w:b/>
          <w:bCs/>
        </w:rPr>
      </w:pPr>
    </w:p>
    <w:p w14:paraId="51759CD3" w14:textId="07C44FA0" w:rsidR="17F439EA" w:rsidRDefault="17F439EA" w:rsidP="17F439EA">
      <w:pPr>
        <w:rPr>
          <w:rFonts w:asciiTheme="minorHAnsi" w:hAnsiTheme="minorHAnsi"/>
          <w:b/>
          <w:bCs/>
        </w:rPr>
      </w:pPr>
    </w:p>
    <w:p w14:paraId="7CE04C1F" w14:textId="5F4C206C" w:rsidR="4CDDD75C" w:rsidRDefault="4CDDD75C" w:rsidP="4CDDD75C">
      <w:pPr>
        <w:rPr>
          <w:rFonts w:asciiTheme="minorHAnsi" w:hAnsiTheme="minorHAnsi"/>
          <w:b/>
          <w:bCs/>
        </w:rPr>
      </w:pPr>
    </w:p>
    <w:p w14:paraId="6D101D48" w14:textId="794381CB" w:rsidR="4CDDD75C" w:rsidRDefault="4CDDD75C" w:rsidP="4CDDD75C">
      <w:pPr>
        <w:rPr>
          <w:rFonts w:asciiTheme="minorHAnsi" w:hAnsiTheme="minorHAnsi"/>
          <w:b/>
          <w:bCs/>
        </w:rPr>
      </w:pPr>
    </w:p>
    <w:p w14:paraId="64C31365" w14:textId="24039200" w:rsidR="4CDDD75C" w:rsidRDefault="4CDDD75C" w:rsidP="4CDDD75C">
      <w:pPr>
        <w:rPr>
          <w:rFonts w:asciiTheme="minorHAnsi" w:hAnsiTheme="minorHAnsi"/>
          <w:b/>
          <w:bCs/>
        </w:rPr>
      </w:pPr>
    </w:p>
    <w:p w14:paraId="1FBBE1C3" w14:textId="6F2B0697" w:rsidR="4CDDD75C" w:rsidRDefault="4CDDD75C" w:rsidP="4CDDD75C">
      <w:pPr>
        <w:rPr>
          <w:rFonts w:asciiTheme="minorHAnsi" w:hAnsiTheme="minorHAnsi"/>
          <w:b/>
          <w:bCs/>
        </w:rPr>
      </w:pPr>
    </w:p>
    <w:p w14:paraId="11225DBE" w14:textId="619435C1" w:rsidR="4CDDD75C" w:rsidRDefault="4CDDD75C" w:rsidP="4CDDD75C">
      <w:pPr>
        <w:rPr>
          <w:rFonts w:asciiTheme="minorHAnsi" w:hAnsiTheme="minorHAnsi"/>
          <w:b/>
          <w:bCs/>
        </w:rPr>
      </w:pPr>
    </w:p>
    <w:p w14:paraId="3352E4F6" w14:textId="54EB7C2C" w:rsidR="4CDDD75C" w:rsidRDefault="17F439EA" w:rsidP="17F439EA">
      <w:pPr>
        <w:rPr>
          <w:rFonts w:asciiTheme="minorHAnsi" w:hAnsiTheme="minorHAnsi"/>
          <w:b/>
          <w:bCs/>
        </w:rPr>
      </w:pPr>
      <w:r w:rsidRPr="17F439EA">
        <w:rPr>
          <w:rFonts w:asciiTheme="minorHAnsi" w:hAnsiTheme="minorHAnsi"/>
          <w:b/>
          <w:bCs/>
        </w:rPr>
        <w:t xml:space="preserve">I would like my child to access swimming lessons as they are not yet able to achieve the national curriculum requirements above. </w:t>
      </w:r>
    </w:p>
    <w:p w14:paraId="530305FC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5E1C314B" w14:textId="7A9BF504" w:rsidR="00752C7A" w:rsidRDefault="00752C7A" w:rsidP="4CDDD75C">
      <w:pPr>
        <w:rPr>
          <w:rFonts w:asciiTheme="minorHAnsi" w:hAnsiTheme="minorHAnsi"/>
          <w:b/>
          <w:bCs/>
        </w:rPr>
      </w:pPr>
    </w:p>
    <w:p w14:paraId="4C139470" w14:textId="36097415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Child’s name: ………………………………………………………………………………………………………………………………….</w:t>
      </w:r>
    </w:p>
    <w:p w14:paraId="23B713CF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69B565C4" w14:textId="6F0E1054" w:rsidR="00752C7A" w:rsidRDefault="00752C7A" w:rsidP="4CDDD75C">
      <w:pPr>
        <w:rPr>
          <w:rFonts w:asciiTheme="minorHAnsi" w:hAnsiTheme="minorHAnsi"/>
          <w:b/>
          <w:bCs/>
        </w:rPr>
      </w:pPr>
    </w:p>
    <w:p w14:paraId="09955796" w14:textId="5E195A2B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Class: ………………………………………………………………</w:t>
      </w:r>
    </w:p>
    <w:p w14:paraId="29D2272D" w14:textId="417FBF4C" w:rsidR="00752C7A" w:rsidRDefault="00752C7A" w:rsidP="4CDDD75C">
      <w:pPr>
        <w:rPr>
          <w:rFonts w:asciiTheme="minorHAnsi" w:hAnsiTheme="minorHAnsi"/>
          <w:b/>
          <w:bCs/>
        </w:rPr>
      </w:pPr>
    </w:p>
    <w:p w14:paraId="79CDB78B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6AD6906D" w14:textId="64074BA7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Information regarding their confidence in the water: ……………………………………………………………………</w:t>
      </w:r>
    </w:p>
    <w:p w14:paraId="06EE1EC3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035315F1" w14:textId="257D7D68" w:rsidR="00752C7A" w:rsidRDefault="00752C7A" w:rsidP="4CDDD75C">
      <w:pPr>
        <w:rPr>
          <w:rFonts w:asciiTheme="minorHAnsi" w:hAnsiTheme="minorHAnsi"/>
          <w:b/>
          <w:bCs/>
        </w:rPr>
      </w:pPr>
    </w:p>
    <w:p w14:paraId="5A40D893" w14:textId="781ED130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514C2109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687D0126" w14:textId="1EA1EAF8" w:rsidR="00752C7A" w:rsidRDefault="00752C7A" w:rsidP="4CDDD75C">
      <w:pPr>
        <w:rPr>
          <w:rFonts w:asciiTheme="minorHAnsi" w:hAnsiTheme="minorHAnsi"/>
          <w:b/>
          <w:bCs/>
        </w:rPr>
      </w:pPr>
    </w:p>
    <w:p w14:paraId="44BFEF9B" w14:textId="709C472F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3663CC03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6C6C15BF" w14:textId="098B3FEB" w:rsidR="00752C7A" w:rsidRDefault="00752C7A" w:rsidP="4CDDD75C">
      <w:pPr>
        <w:rPr>
          <w:rFonts w:asciiTheme="minorHAnsi" w:hAnsiTheme="minorHAnsi"/>
          <w:b/>
          <w:bCs/>
        </w:rPr>
      </w:pPr>
    </w:p>
    <w:p w14:paraId="3E1FD3D7" w14:textId="2D966555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7DBA4A56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73C94ED3" w14:textId="0CE1D9CF" w:rsidR="00752C7A" w:rsidRDefault="00752C7A" w:rsidP="4CDDD75C">
      <w:pPr>
        <w:rPr>
          <w:rFonts w:asciiTheme="minorHAnsi" w:hAnsiTheme="minorHAnsi"/>
          <w:b/>
          <w:bCs/>
        </w:rPr>
      </w:pPr>
    </w:p>
    <w:p w14:paraId="4F6D9611" w14:textId="6F77A8B1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5C8F8A28" w14:textId="6EC2CAFD" w:rsidR="00752C7A" w:rsidRDefault="00752C7A" w:rsidP="4CDDD75C">
      <w:pPr>
        <w:rPr>
          <w:rFonts w:asciiTheme="minorHAnsi" w:hAnsiTheme="minorHAnsi"/>
          <w:b/>
          <w:bCs/>
        </w:rPr>
      </w:pPr>
    </w:p>
    <w:p w14:paraId="41F22E97" w14:textId="02F2393E" w:rsidR="00752C7A" w:rsidRDefault="00752C7A" w:rsidP="4CDDD75C">
      <w:pPr>
        <w:rPr>
          <w:rFonts w:asciiTheme="minorHAnsi" w:hAnsiTheme="minorHAnsi"/>
          <w:b/>
          <w:bCs/>
        </w:rPr>
      </w:pPr>
    </w:p>
    <w:p w14:paraId="218A9F98" w14:textId="77777777" w:rsidR="00752C7A" w:rsidRDefault="00752C7A" w:rsidP="4CDDD75C">
      <w:pPr>
        <w:rPr>
          <w:rFonts w:asciiTheme="minorHAnsi" w:hAnsiTheme="minorHAnsi"/>
          <w:b/>
          <w:bCs/>
        </w:rPr>
      </w:pPr>
    </w:p>
    <w:p w14:paraId="5A0E8F5F" w14:textId="4D687535" w:rsidR="00752C7A" w:rsidRDefault="00752C7A" w:rsidP="4CDDD7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Please return this section to the office by Friday 28</w:t>
      </w:r>
      <w:r w:rsidRPr="00752C7A">
        <w:rPr>
          <w:rFonts w:asciiTheme="minorHAnsi" w:hAnsiTheme="minorHAnsi"/>
          <w:b/>
          <w:bCs/>
          <w:vertAlign w:val="superscript"/>
        </w:rPr>
        <w:t>th</w:t>
      </w:r>
      <w:r>
        <w:rPr>
          <w:rFonts w:asciiTheme="minorHAnsi" w:hAnsiTheme="minorHAnsi"/>
          <w:b/>
          <w:bCs/>
        </w:rPr>
        <w:t xml:space="preserve"> April.</w:t>
      </w:r>
    </w:p>
    <w:p w14:paraId="6E87C6C6" w14:textId="08A4AD0D" w:rsidR="4CDDD75C" w:rsidRDefault="4CDDD75C" w:rsidP="4CDDD75C">
      <w:pPr>
        <w:rPr>
          <w:rFonts w:asciiTheme="minorHAnsi" w:hAnsiTheme="minorHAnsi"/>
          <w:b/>
          <w:bCs/>
        </w:rPr>
      </w:pPr>
    </w:p>
    <w:p w14:paraId="6F1A2491" w14:textId="37072E25" w:rsidR="4CDDD75C" w:rsidRDefault="4CDDD75C" w:rsidP="4CDDD75C">
      <w:pPr>
        <w:rPr>
          <w:rFonts w:asciiTheme="minorHAnsi" w:hAnsiTheme="minorHAnsi"/>
          <w:b/>
          <w:bCs/>
        </w:rPr>
      </w:pPr>
    </w:p>
    <w:p w14:paraId="509949A7" w14:textId="36980149" w:rsidR="4CDDD75C" w:rsidRDefault="4CDDD75C" w:rsidP="4CDDD75C">
      <w:pPr>
        <w:rPr>
          <w:rFonts w:asciiTheme="minorHAnsi" w:hAnsiTheme="minorHAnsi"/>
          <w:b/>
          <w:bCs/>
        </w:rPr>
      </w:pPr>
    </w:p>
    <w:p w14:paraId="690187B0" w14:textId="49AE9360" w:rsidR="4CDDD75C" w:rsidRDefault="4CDDD75C" w:rsidP="4CDDD75C">
      <w:pPr>
        <w:rPr>
          <w:rFonts w:asciiTheme="minorHAnsi" w:hAnsiTheme="minorHAnsi"/>
          <w:b/>
          <w:bCs/>
        </w:rPr>
      </w:pPr>
    </w:p>
    <w:p w14:paraId="7740CCD9" w14:textId="077F9B0E" w:rsidR="4CDDD75C" w:rsidRDefault="4CDDD75C" w:rsidP="4CDDD75C">
      <w:pPr>
        <w:rPr>
          <w:rFonts w:asciiTheme="minorHAnsi" w:hAnsiTheme="minorHAnsi"/>
          <w:b/>
          <w:bCs/>
        </w:rPr>
      </w:pPr>
    </w:p>
    <w:p w14:paraId="1B3A1285" w14:textId="57641B97" w:rsidR="4CDDD75C" w:rsidRDefault="4CDDD75C" w:rsidP="4CDDD75C">
      <w:pPr>
        <w:rPr>
          <w:rFonts w:asciiTheme="minorHAnsi" w:hAnsiTheme="minorHAnsi"/>
          <w:b/>
          <w:bCs/>
        </w:rPr>
      </w:pPr>
    </w:p>
    <w:p w14:paraId="012AB5A1" w14:textId="17CBFF72" w:rsidR="4CDDD75C" w:rsidRDefault="4CDDD75C" w:rsidP="4CDDD75C">
      <w:pPr>
        <w:rPr>
          <w:rFonts w:asciiTheme="minorHAnsi" w:hAnsiTheme="minorHAnsi"/>
          <w:b/>
          <w:bCs/>
        </w:rPr>
      </w:pPr>
    </w:p>
    <w:p w14:paraId="296CCD41" w14:textId="3379A24C" w:rsidR="4CDDD75C" w:rsidRDefault="4CDDD75C" w:rsidP="4CDDD75C">
      <w:pPr>
        <w:rPr>
          <w:rFonts w:asciiTheme="minorHAnsi" w:hAnsiTheme="minorHAnsi"/>
          <w:b/>
          <w:bCs/>
        </w:rPr>
      </w:pPr>
    </w:p>
    <w:sectPr w:rsidR="4CDDD75C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2FAD" w14:textId="77777777" w:rsidR="004C3409" w:rsidRDefault="004C3409">
      <w:r>
        <w:separator/>
      </w:r>
    </w:p>
  </w:endnote>
  <w:endnote w:type="continuationSeparator" w:id="0">
    <w:p w14:paraId="08A2DE35" w14:textId="77777777" w:rsidR="004C3409" w:rsidRDefault="004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4E6A0" w14:textId="77777777" w:rsidR="004C3409" w:rsidRDefault="004C3409">
      <w:r>
        <w:separator/>
      </w:r>
    </w:p>
  </w:footnote>
  <w:footnote w:type="continuationSeparator" w:id="0">
    <w:p w14:paraId="30538081" w14:textId="77777777" w:rsidR="004C3409" w:rsidRDefault="004C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86CFD"/>
    <w:multiLevelType w:val="hybridMultilevel"/>
    <w:tmpl w:val="7BC82C26"/>
    <w:lvl w:ilvl="0" w:tplc="221AAB60">
      <w:start w:val="1"/>
      <w:numFmt w:val="decimal"/>
      <w:lvlText w:val="%1."/>
      <w:lvlJc w:val="left"/>
      <w:pPr>
        <w:ind w:left="720" w:hanging="360"/>
      </w:pPr>
    </w:lvl>
    <w:lvl w:ilvl="1" w:tplc="04F0D30E">
      <w:start w:val="1"/>
      <w:numFmt w:val="lowerLetter"/>
      <w:lvlText w:val="%2."/>
      <w:lvlJc w:val="left"/>
      <w:pPr>
        <w:ind w:left="1440" w:hanging="360"/>
      </w:pPr>
    </w:lvl>
    <w:lvl w:ilvl="2" w:tplc="79A2A6F0">
      <w:start w:val="1"/>
      <w:numFmt w:val="lowerRoman"/>
      <w:lvlText w:val="%3."/>
      <w:lvlJc w:val="right"/>
      <w:pPr>
        <w:ind w:left="2160" w:hanging="180"/>
      </w:pPr>
    </w:lvl>
    <w:lvl w:ilvl="3" w:tplc="E5E2B966">
      <w:start w:val="1"/>
      <w:numFmt w:val="decimal"/>
      <w:lvlText w:val="%4."/>
      <w:lvlJc w:val="left"/>
      <w:pPr>
        <w:ind w:left="2880" w:hanging="360"/>
      </w:pPr>
    </w:lvl>
    <w:lvl w:ilvl="4" w:tplc="0BE82C14">
      <w:start w:val="1"/>
      <w:numFmt w:val="lowerLetter"/>
      <w:lvlText w:val="%5."/>
      <w:lvlJc w:val="left"/>
      <w:pPr>
        <w:ind w:left="3600" w:hanging="360"/>
      </w:pPr>
    </w:lvl>
    <w:lvl w:ilvl="5" w:tplc="4BAECE4C">
      <w:start w:val="1"/>
      <w:numFmt w:val="lowerRoman"/>
      <w:lvlText w:val="%6."/>
      <w:lvlJc w:val="right"/>
      <w:pPr>
        <w:ind w:left="4320" w:hanging="180"/>
      </w:pPr>
    </w:lvl>
    <w:lvl w:ilvl="6" w:tplc="B3B24914">
      <w:start w:val="1"/>
      <w:numFmt w:val="decimal"/>
      <w:lvlText w:val="%7."/>
      <w:lvlJc w:val="left"/>
      <w:pPr>
        <w:ind w:left="5040" w:hanging="360"/>
      </w:pPr>
    </w:lvl>
    <w:lvl w:ilvl="7" w:tplc="E8F6E54E">
      <w:start w:val="1"/>
      <w:numFmt w:val="lowerLetter"/>
      <w:lvlText w:val="%8."/>
      <w:lvlJc w:val="left"/>
      <w:pPr>
        <w:ind w:left="5760" w:hanging="360"/>
      </w:pPr>
    </w:lvl>
    <w:lvl w:ilvl="8" w:tplc="71A8BA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34F1"/>
    <w:rsid w:val="00010D6E"/>
    <w:rsid w:val="000267A7"/>
    <w:rsid w:val="00027F37"/>
    <w:rsid w:val="00037FA2"/>
    <w:rsid w:val="00044601"/>
    <w:rsid w:val="00050DFE"/>
    <w:rsid w:val="000546B6"/>
    <w:rsid w:val="00074CC2"/>
    <w:rsid w:val="000A65EE"/>
    <w:rsid w:val="000B2F80"/>
    <w:rsid w:val="000C3E30"/>
    <w:rsid w:val="000D700E"/>
    <w:rsid w:val="000E130A"/>
    <w:rsid w:val="0011033F"/>
    <w:rsid w:val="001150FA"/>
    <w:rsid w:val="0012644E"/>
    <w:rsid w:val="001465AF"/>
    <w:rsid w:val="00167051"/>
    <w:rsid w:val="001A6AE7"/>
    <w:rsid w:val="001B31B6"/>
    <w:rsid w:val="001C3889"/>
    <w:rsid w:val="001C4E2B"/>
    <w:rsid w:val="0022441D"/>
    <w:rsid w:val="0024310D"/>
    <w:rsid w:val="00270DF7"/>
    <w:rsid w:val="002D09BB"/>
    <w:rsid w:val="0032593A"/>
    <w:rsid w:val="003726FB"/>
    <w:rsid w:val="00387409"/>
    <w:rsid w:val="003B5336"/>
    <w:rsid w:val="003D154C"/>
    <w:rsid w:val="0048636D"/>
    <w:rsid w:val="004A06AB"/>
    <w:rsid w:val="004C3409"/>
    <w:rsid w:val="004F496C"/>
    <w:rsid w:val="005001A9"/>
    <w:rsid w:val="00503C0F"/>
    <w:rsid w:val="00520D6F"/>
    <w:rsid w:val="00540134"/>
    <w:rsid w:val="00586396"/>
    <w:rsid w:val="005B34B5"/>
    <w:rsid w:val="005E127C"/>
    <w:rsid w:val="00661977"/>
    <w:rsid w:val="006872B5"/>
    <w:rsid w:val="00687F87"/>
    <w:rsid w:val="006B6ECD"/>
    <w:rsid w:val="006D1960"/>
    <w:rsid w:val="006D7925"/>
    <w:rsid w:val="00747CFD"/>
    <w:rsid w:val="00752C7A"/>
    <w:rsid w:val="00772079"/>
    <w:rsid w:val="0079215C"/>
    <w:rsid w:val="007C4232"/>
    <w:rsid w:val="00842AA8"/>
    <w:rsid w:val="00882B7C"/>
    <w:rsid w:val="008A07FD"/>
    <w:rsid w:val="008E6653"/>
    <w:rsid w:val="00901B5C"/>
    <w:rsid w:val="00914505"/>
    <w:rsid w:val="009525E4"/>
    <w:rsid w:val="00990151"/>
    <w:rsid w:val="009A22E6"/>
    <w:rsid w:val="009A2526"/>
    <w:rsid w:val="009C4E70"/>
    <w:rsid w:val="00A10BD0"/>
    <w:rsid w:val="00A453B6"/>
    <w:rsid w:val="00A6237C"/>
    <w:rsid w:val="00A6723A"/>
    <w:rsid w:val="00A755F9"/>
    <w:rsid w:val="00AE00F5"/>
    <w:rsid w:val="00AE7635"/>
    <w:rsid w:val="00B33533"/>
    <w:rsid w:val="00B37B55"/>
    <w:rsid w:val="00BA43E6"/>
    <w:rsid w:val="00BD151D"/>
    <w:rsid w:val="00BD5BCE"/>
    <w:rsid w:val="00BF51E1"/>
    <w:rsid w:val="00C45ED8"/>
    <w:rsid w:val="00C921E3"/>
    <w:rsid w:val="00D06E73"/>
    <w:rsid w:val="00D102FE"/>
    <w:rsid w:val="00D16FC5"/>
    <w:rsid w:val="00D21222"/>
    <w:rsid w:val="00D22B08"/>
    <w:rsid w:val="00D729D0"/>
    <w:rsid w:val="00DB3C5D"/>
    <w:rsid w:val="00DD5DCE"/>
    <w:rsid w:val="00DF221F"/>
    <w:rsid w:val="00FC2B72"/>
    <w:rsid w:val="00FC5ACF"/>
    <w:rsid w:val="00FD1EC0"/>
    <w:rsid w:val="00FF0443"/>
    <w:rsid w:val="0222225D"/>
    <w:rsid w:val="02D16784"/>
    <w:rsid w:val="0A54BA20"/>
    <w:rsid w:val="0C0F0E45"/>
    <w:rsid w:val="0CBDC358"/>
    <w:rsid w:val="0D05457C"/>
    <w:rsid w:val="0EA6914E"/>
    <w:rsid w:val="13087670"/>
    <w:rsid w:val="15A2C173"/>
    <w:rsid w:val="17410E7C"/>
    <w:rsid w:val="17F439EA"/>
    <w:rsid w:val="1B7D24A1"/>
    <w:rsid w:val="1C16EBC5"/>
    <w:rsid w:val="1C51CAEA"/>
    <w:rsid w:val="1F8E54C9"/>
    <w:rsid w:val="203CD642"/>
    <w:rsid w:val="253D3C4F"/>
    <w:rsid w:val="259EAA49"/>
    <w:rsid w:val="2A3660D7"/>
    <w:rsid w:val="2A651EB0"/>
    <w:rsid w:val="2AC35AF6"/>
    <w:rsid w:val="2E33C1A6"/>
    <w:rsid w:val="2E7AAC27"/>
    <w:rsid w:val="3112E6CB"/>
    <w:rsid w:val="3860909C"/>
    <w:rsid w:val="3A927551"/>
    <w:rsid w:val="3BC31B98"/>
    <w:rsid w:val="3DAB1123"/>
    <w:rsid w:val="40B4D35B"/>
    <w:rsid w:val="41D7ED1E"/>
    <w:rsid w:val="42994980"/>
    <w:rsid w:val="43D0798E"/>
    <w:rsid w:val="44E7A4EE"/>
    <w:rsid w:val="45371028"/>
    <w:rsid w:val="45C57825"/>
    <w:rsid w:val="476BB6EE"/>
    <w:rsid w:val="4872E6AF"/>
    <w:rsid w:val="48BEFC92"/>
    <w:rsid w:val="4A008BAD"/>
    <w:rsid w:val="4A192C6C"/>
    <w:rsid w:val="4A789015"/>
    <w:rsid w:val="4C8FE622"/>
    <w:rsid w:val="4CDDD75C"/>
    <w:rsid w:val="4FC09080"/>
    <w:rsid w:val="53D89C17"/>
    <w:rsid w:val="54942A76"/>
    <w:rsid w:val="56A71439"/>
    <w:rsid w:val="5724B398"/>
    <w:rsid w:val="5C2ADD17"/>
    <w:rsid w:val="5C3A0D1E"/>
    <w:rsid w:val="5F340FB7"/>
    <w:rsid w:val="62DD89D3"/>
    <w:rsid w:val="64A657B6"/>
    <w:rsid w:val="654B819A"/>
    <w:rsid w:val="66B1DB6A"/>
    <w:rsid w:val="66CF9653"/>
    <w:rsid w:val="6E7B7465"/>
    <w:rsid w:val="6EFD4B75"/>
    <w:rsid w:val="6F92F3AB"/>
    <w:rsid w:val="75EBB6FD"/>
    <w:rsid w:val="76940F9B"/>
    <w:rsid w:val="76D1ADC4"/>
    <w:rsid w:val="78C08B75"/>
    <w:rsid w:val="7905E453"/>
    <w:rsid w:val="79CD76C5"/>
    <w:rsid w:val="79DE23C2"/>
    <w:rsid w:val="7AFF27D9"/>
    <w:rsid w:val="7D1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D5CEF"/>
  <w15:docId w15:val="{22C673D2-F532-4193-A7BA-F373607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3C5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C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xcontentpasted0">
    <w:name w:val="x_contentpasted0"/>
    <w:basedOn w:val="DefaultParagraphFont"/>
    <w:rsid w:val="00752C7A"/>
  </w:style>
  <w:style w:type="character" w:customStyle="1" w:styleId="xil">
    <w:name w:val="x_il"/>
    <w:basedOn w:val="DefaultParagraphFont"/>
    <w:rsid w:val="0075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BDC22-F0B3-402A-BBA3-6A4464F3BC6A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1AFB782F-4705-4652-8E9B-B1A22AED5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81940-145D-4ECF-8EFD-32F021272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>Somerset County Council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jane.delaney</dc:creator>
  <cp:lastModifiedBy>Michelle Flashman - Ash CofE Primary School</cp:lastModifiedBy>
  <cp:revision>2</cp:revision>
  <cp:lastPrinted>2022-10-12T13:38:00Z</cp:lastPrinted>
  <dcterms:created xsi:type="dcterms:W3CDTF">2023-04-20T20:06:00Z</dcterms:created>
  <dcterms:modified xsi:type="dcterms:W3CDTF">2023-04-20T20:06:00Z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