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D5B44" w14:textId="77777777" w:rsidR="00D06E73" w:rsidRPr="00132492" w:rsidRDefault="00C20D04" w:rsidP="00D06E73">
      <w:pPr>
        <w:rPr>
          <w:rFonts w:ascii="Calibri" w:hAnsi="Calibri"/>
          <w:b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BC8EFBD" wp14:editId="36A1CBBA">
            <wp:simplePos x="0" y="0"/>
            <wp:positionH relativeFrom="column">
              <wp:posOffset>5076825</wp:posOffset>
            </wp:positionH>
            <wp:positionV relativeFrom="paragraph">
              <wp:posOffset>-171450</wp:posOffset>
            </wp:positionV>
            <wp:extent cx="1636395" cy="1863090"/>
            <wp:effectExtent l="0" t="0" r="0" b="0"/>
            <wp:wrapTight wrapText="bothSides">
              <wp:wrapPolygon edited="0">
                <wp:start x="0" y="0"/>
                <wp:lineTo x="0" y="21497"/>
                <wp:lineTo x="21458" y="21497"/>
                <wp:lineTo x="21458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186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A3423B" w14:textId="77777777" w:rsidR="00D06E73" w:rsidRPr="00132492" w:rsidRDefault="00D06E73" w:rsidP="00D06E73">
      <w:pPr>
        <w:rPr>
          <w:rFonts w:ascii="Calibri" w:hAnsi="Calibri"/>
          <w:b/>
          <w:bCs/>
        </w:rPr>
      </w:pPr>
      <w:r w:rsidRPr="00132492">
        <w:rPr>
          <w:rFonts w:ascii="Calibri" w:hAnsi="Calibri"/>
          <w:b/>
          <w:bCs/>
        </w:rPr>
        <w:t xml:space="preserve">Ash C E V C Primary </w:t>
      </w:r>
      <w:r w:rsidR="00202A46" w:rsidRPr="00132492">
        <w:rPr>
          <w:rFonts w:ascii="Calibri" w:hAnsi="Calibri"/>
          <w:b/>
          <w:bCs/>
        </w:rPr>
        <w:t>School, Main</w:t>
      </w:r>
      <w:r w:rsidRPr="00132492">
        <w:rPr>
          <w:rFonts w:ascii="Calibri" w:hAnsi="Calibri"/>
          <w:b/>
          <w:bCs/>
        </w:rPr>
        <w:t xml:space="preserve"> </w:t>
      </w:r>
      <w:r w:rsidR="00202A46" w:rsidRPr="00132492">
        <w:rPr>
          <w:rFonts w:ascii="Calibri" w:hAnsi="Calibri"/>
          <w:b/>
          <w:bCs/>
        </w:rPr>
        <w:t>Street, Ash, Martock</w:t>
      </w:r>
    </w:p>
    <w:p w14:paraId="53309518" w14:textId="77777777" w:rsidR="00D06E73" w:rsidRPr="00132492" w:rsidRDefault="00202A46" w:rsidP="00D06E73">
      <w:pPr>
        <w:rPr>
          <w:rFonts w:ascii="Calibri" w:hAnsi="Calibri"/>
          <w:b/>
          <w:bCs/>
        </w:rPr>
      </w:pPr>
      <w:r w:rsidRPr="00132492">
        <w:rPr>
          <w:rFonts w:ascii="Calibri" w:hAnsi="Calibri"/>
          <w:b/>
          <w:bCs/>
        </w:rPr>
        <w:t>Somerset TA12 6</w:t>
      </w:r>
      <w:r w:rsidR="00D06E73" w:rsidRPr="00132492">
        <w:rPr>
          <w:rFonts w:ascii="Calibri" w:hAnsi="Calibri"/>
          <w:b/>
          <w:bCs/>
        </w:rPr>
        <w:t xml:space="preserve">NS   Telephone:  01935 822674  </w:t>
      </w:r>
    </w:p>
    <w:p w14:paraId="09D49463" w14:textId="77777777" w:rsidR="00D06E73" w:rsidRPr="00132492" w:rsidRDefault="00D06E73" w:rsidP="00D06E73">
      <w:pPr>
        <w:rPr>
          <w:rFonts w:ascii="Calibri" w:hAnsi="Calibri"/>
          <w:b/>
          <w:bCs/>
        </w:rPr>
      </w:pPr>
      <w:r w:rsidRPr="00132492">
        <w:rPr>
          <w:rFonts w:ascii="Calibri" w:hAnsi="Calibri"/>
          <w:b/>
          <w:bCs/>
        </w:rPr>
        <w:t xml:space="preserve">Email:  </w:t>
      </w:r>
      <w:r w:rsidR="00B37B55" w:rsidRPr="00132492">
        <w:rPr>
          <w:rFonts w:ascii="Calibri" w:hAnsi="Calibri"/>
          <w:b/>
          <w:bCs/>
        </w:rPr>
        <w:t>office@ashprimaryschool.co.uk</w:t>
      </w:r>
    </w:p>
    <w:p w14:paraId="3B4D4533" w14:textId="77777777" w:rsidR="00D06E73" w:rsidRPr="00132492" w:rsidRDefault="00D06E73" w:rsidP="00D06E73">
      <w:pPr>
        <w:rPr>
          <w:rFonts w:ascii="Calibri" w:hAnsi="Calibri"/>
          <w:b/>
          <w:bCs/>
        </w:rPr>
      </w:pPr>
    </w:p>
    <w:p w14:paraId="1E6487F3" w14:textId="77777777" w:rsidR="00DF221F" w:rsidRDefault="005001A9" w:rsidP="00D06E73">
      <w:pPr>
        <w:rPr>
          <w:rFonts w:ascii="Calibri" w:hAnsi="Calibri"/>
          <w:b/>
          <w:bCs/>
        </w:rPr>
      </w:pPr>
      <w:r w:rsidRPr="00132492">
        <w:rPr>
          <w:rFonts w:ascii="Calibri" w:hAnsi="Calibri"/>
          <w:b/>
          <w:bCs/>
        </w:rPr>
        <w:t>Headteacher: Rebecca Bennett</w:t>
      </w:r>
    </w:p>
    <w:p w14:paraId="11C047A0" w14:textId="77777777" w:rsidR="00B0099D" w:rsidRPr="00132492" w:rsidRDefault="00B0099D" w:rsidP="00D06E73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Acting Headteacher: Jane Perry</w:t>
      </w:r>
    </w:p>
    <w:p w14:paraId="18889081" w14:textId="77777777" w:rsidR="002F52ED" w:rsidRPr="00132492" w:rsidRDefault="002F52ED" w:rsidP="00D06E73">
      <w:pPr>
        <w:rPr>
          <w:rFonts w:ascii="Calibri" w:hAnsi="Calibri"/>
          <w:b/>
          <w:bCs/>
        </w:rPr>
      </w:pPr>
    </w:p>
    <w:p w14:paraId="4A1C745D" w14:textId="03B24E8A" w:rsidR="002F52ED" w:rsidRPr="00132492" w:rsidRDefault="00C518DE" w:rsidP="2680D370">
      <w:pPr>
        <w:rPr>
          <w:rFonts w:ascii="Calibri" w:hAnsi="Calibri"/>
        </w:rPr>
      </w:pPr>
      <w:r>
        <w:rPr>
          <w:rFonts w:ascii="Calibri" w:hAnsi="Calibri"/>
        </w:rPr>
        <w:t>20</w:t>
      </w:r>
      <w:r w:rsidR="009A6462" w:rsidRPr="009A6462">
        <w:rPr>
          <w:rFonts w:ascii="Calibri" w:hAnsi="Calibri"/>
          <w:vertAlign w:val="superscript"/>
        </w:rPr>
        <w:t>th</w:t>
      </w:r>
      <w:r w:rsidR="009A6462">
        <w:rPr>
          <w:rFonts w:ascii="Calibri" w:hAnsi="Calibri"/>
        </w:rPr>
        <w:t xml:space="preserve"> June</w:t>
      </w:r>
      <w:r w:rsidR="002F52ED" w:rsidRPr="00132492">
        <w:rPr>
          <w:rFonts w:ascii="Calibri" w:hAnsi="Calibri"/>
        </w:rPr>
        <w:t xml:space="preserve"> 202</w:t>
      </w:r>
      <w:r w:rsidR="00B0099D">
        <w:rPr>
          <w:rFonts w:ascii="Calibri" w:hAnsi="Calibri"/>
        </w:rPr>
        <w:t>3</w:t>
      </w:r>
    </w:p>
    <w:p w14:paraId="40A8E2E9" w14:textId="77777777" w:rsidR="002F52ED" w:rsidRPr="00132492" w:rsidRDefault="002F52ED" w:rsidP="00D06E73">
      <w:pPr>
        <w:rPr>
          <w:rFonts w:ascii="Calibri" w:hAnsi="Calibri"/>
          <w:bCs/>
        </w:rPr>
      </w:pPr>
    </w:p>
    <w:p w14:paraId="2A15D74B" w14:textId="77777777" w:rsidR="002F52ED" w:rsidRPr="00132492" w:rsidRDefault="002F52ED" w:rsidP="00D06E73">
      <w:pPr>
        <w:rPr>
          <w:rFonts w:ascii="Calibri" w:hAnsi="Calibri"/>
          <w:bCs/>
        </w:rPr>
      </w:pPr>
    </w:p>
    <w:p w14:paraId="22B4C3D1" w14:textId="4D3B8504" w:rsidR="002F52ED" w:rsidRPr="00C518DE" w:rsidRDefault="00C518DE" w:rsidP="00C518DE">
      <w:pPr>
        <w:rPr>
          <w:rFonts w:ascii="Calibri" w:hAnsi="Calibri"/>
        </w:rPr>
      </w:pPr>
      <w:r w:rsidRPr="00C518DE">
        <w:rPr>
          <w:rFonts w:ascii="Calibri" w:hAnsi="Calibri"/>
        </w:rPr>
        <w:t>Dear Ash Families,</w:t>
      </w:r>
    </w:p>
    <w:p w14:paraId="3CBA3146" w14:textId="77777777" w:rsidR="00C518DE" w:rsidRPr="00C518DE" w:rsidRDefault="00C518DE" w:rsidP="00C518DE">
      <w:pPr>
        <w:rPr>
          <w:rFonts w:ascii="Calibri" w:hAnsi="Calibri"/>
        </w:rPr>
      </w:pPr>
    </w:p>
    <w:p w14:paraId="42DB0121" w14:textId="44A9B4DE" w:rsidR="00C518DE" w:rsidRDefault="00C518DE" w:rsidP="00C518DE">
      <w:pPr>
        <w:rPr>
          <w:rFonts w:ascii="Calibri" w:hAnsi="Calibri"/>
        </w:rPr>
      </w:pPr>
      <w:r w:rsidRPr="00C518DE">
        <w:rPr>
          <w:rFonts w:ascii="Calibri" w:hAnsi="Calibri"/>
        </w:rPr>
        <w:t>We have been invited to attend Wells Pilgrimage Day at Wells Cathedral on Tuesday 4</w:t>
      </w:r>
      <w:r w:rsidRPr="00C518DE">
        <w:rPr>
          <w:rFonts w:ascii="Calibri" w:hAnsi="Calibri"/>
          <w:vertAlign w:val="superscript"/>
        </w:rPr>
        <w:t>th</w:t>
      </w:r>
      <w:r w:rsidRPr="00C518DE">
        <w:rPr>
          <w:rFonts w:ascii="Calibri" w:hAnsi="Calibri"/>
        </w:rPr>
        <w:t xml:space="preserve"> July.</w:t>
      </w:r>
    </w:p>
    <w:p w14:paraId="02E9B963" w14:textId="77777777" w:rsidR="00C518DE" w:rsidRDefault="00C518DE" w:rsidP="00C518DE">
      <w:pPr>
        <w:rPr>
          <w:rFonts w:ascii="Calibri" w:hAnsi="Calibri"/>
        </w:rPr>
      </w:pPr>
    </w:p>
    <w:p w14:paraId="415DB82C" w14:textId="65D1BC08" w:rsidR="00C518DE" w:rsidRDefault="00C518DE" w:rsidP="00C518DE">
      <w:pPr>
        <w:rPr>
          <w:rFonts w:ascii="Calibri" w:hAnsi="Calibri"/>
        </w:rPr>
      </w:pPr>
      <w:r>
        <w:rPr>
          <w:rFonts w:ascii="Calibri" w:hAnsi="Calibri"/>
        </w:rPr>
        <w:t>This is an opportunity for the children to immerse themselves in the concept of a pilgrimage.</w:t>
      </w:r>
    </w:p>
    <w:p w14:paraId="14647377" w14:textId="77777777" w:rsidR="00C518DE" w:rsidRDefault="00C518DE" w:rsidP="00C518DE">
      <w:pPr>
        <w:rPr>
          <w:rFonts w:ascii="Calibri" w:hAnsi="Calibri"/>
        </w:rPr>
      </w:pPr>
    </w:p>
    <w:p w14:paraId="767C8131" w14:textId="2620B624" w:rsidR="00C518DE" w:rsidRDefault="00C518DE" w:rsidP="00C518DE">
      <w:pPr>
        <w:rPr>
          <w:rFonts w:ascii="Calibri" w:hAnsi="Calibri"/>
        </w:rPr>
      </w:pPr>
      <w:r>
        <w:rPr>
          <w:rFonts w:ascii="Calibri" w:hAnsi="Calibri"/>
        </w:rPr>
        <w:t>We will leave school shortly after 09:00am and return to school by 3:00pm, All students will need a packed lunch, for pupils that have free school meals a packed lunch will be provided. Please ensure all pupils have plenty to drink, suncream and a light waterproof coat in case it rains.</w:t>
      </w:r>
    </w:p>
    <w:p w14:paraId="28739627" w14:textId="77777777" w:rsidR="00C518DE" w:rsidRDefault="00C518DE" w:rsidP="00C518DE">
      <w:pPr>
        <w:rPr>
          <w:rFonts w:ascii="Calibri" w:hAnsi="Calibri"/>
        </w:rPr>
      </w:pPr>
    </w:p>
    <w:p w14:paraId="09A366F8" w14:textId="6D7C1804" w:rsidR="00C518DE" w:rsidRDefault="00C518DE" w:rsidP="00C518DE">
      <w:pPr>
        <w:rPr>
          <w:rFonts w:ascii="Calibri" w:hAnsi="Calibri"/>
        </w:rPr>
      </w:pPr>
      <w:r>
        <w:rPr>
          <w:rFonts w:ascii="Calibri" w:hAnsi="Calibri"/>
        </w:rPr>
        <w:t xml:space="preserve">The charge for this trip to cover the cost of the transport is £10.00, the payment item will be added to </w:t>
      </w:r>
      <w:proofErr w:type="spellStart"/>
      <w:r>
        <w:rPr>
          <w:rFonts w:ascii="Calibri" w:hAnsi="Calibri"/>
        </w:rPr>
        <w:t>parentpay</w:t>
      </w:r>
      <w:proofErr w:type="spellEnd"/>
      <w:r>
        <w:rPr>
          <w:rFonts w:ascii="Calibri" w:hAnsi="Calibri"/>
        </w:rPr>
        <w:t xml:space="preserve"> for you to pay.</w:t>
      </w:r>
    </w:p>
    <w:p w14:paraId="36CBB08B" w14:textId="77777777" w:rsidR="00C518DE" w:rsidRDefault="00C518DE" w:rsidP="00C518DE">
      <w:pPr>
        <w:rPr>
          <w:rFonts w:ascii="Calibri" w:hAnsi="Calibri"/>
        </w:rPr>
      </w:pPr>
    </w:p>
    <w:p w14:paraId="3AF1459D" w14:textId="2C1645AD" w:rsidR="00C518DE" w:rsidRDefault="00C518DE" w:rsidP="00C518DE">
      <w:pPr>
        <w:rPr>
          <w:rFonts w:ascii="Calibri" w:hAnsi="Calibri"/>
        </w:rPr>
      </w:pPr>
      <w:r>
        <w:rPr>
          <w:rFonts w:ascii="Calibri" w:hAnsi="Calibri"/>
        </w:rPr>
        <w:t>Please return the slip at the bottom, to school by Friday 23</w:t>
      </w:r>
      <w:r w:rsidRPr="00C518DE">
        <w:rPr>
          <w:rFonts w:ascii="Calibri" w:hAnsi="Calibri"/>
          <w:vertAlign w:val="superscript"/>
        </w:rPr>
        <w:t>rd</w:t>
      </w:r>
      <w:r>
        <w:rPr>
          <w:rFonts w:ascii="Calibri" w:hAnsi="Calibri"/>
        </w:rPr>
        <w:t xml:space="preserve"> June</w:t>
      </w:r>
    </w:p>
    <w:p w14:paraId="294CC5DA" w14:textId="77777777" w:rsidR="00C518DE" w:rsidRDefault="00C518DE" w:rsidP="00C518DE">
      <w:pPr>
        <w:rPr>
          <w:rFonts w:ascii="Calibri" w:hAnsi="Calibri"/>
        </w:rPr>
      </w:pPr>
    </w:p>
    <w:p w14:paraId="468AAE83" w14:textId="4B559CBF" w:rsidR="00C518DE" w:rsidRDefault="00C518DE" w:rsidP="00C518DE">
      <w:pPr>
        <w:rPr>
          <w:rFonts w:ascii="Calibri" w:hAnsi="Calibri"/>
        </w:rPr>
      </w:pPr>
      <w:r>
        <w:rPr>
          <w:rFonts w:ascii="Calibri" w:hAnsi="Calibri"/>
        </w:rPr>
        <w:t>Regards</w:t>
      </w:r>
    </w:p>
    <w:p w14:paraId="500D7FF6" w14:textId="77777777" w:rsidR="00C518DE" w:rsidRDefault="00C518DE" w:rsidP="00C518DE">
      <w:pPr>
        <w:rPr>
          <w:rFonts w:ascii="Calibri" w:hAnsi="Calibri"/>
        </w:rPr>
      </w:pPr>
    </w:p>
    <w:p w14:paraId="3157316B" w14:textId="703B91E7" w:rsidR="00C518DE" w:rsidRPr="00C518DE" w:rsidRDefault="00C518DE" w:rsidP="00C518DE">
      <w:pPr>
        <w:rPr>
          <w:rFonts w:ascii="Calibri" w:hAnsi="Calibri"/>
        </w:rPr>
      </w:pPr>
      <w:r>
        <w:rPr>
          <w:rFonts w:ascii="Calibri" w:hAnsi="Calibri"/>
        </w:rPr>
        <w:t>Mrs Oaten</w:t>
      </w:r>
    </w:p>
    <w:p w14:paraId="0067EAD9" w14:textId="77777777" w:rsidR="00C518DE" w:rsidRDefault="00C518DE" w:rsidP="00C518DE">
      <w:pPr>
        <w:rPr>
          <w:rFonts w:ascii="Calibri" w:hAnsi="Calibri"/>
          <w:b/>
          <w:bCs/>
        </w:rPr>
      </w:pPr>
    </w:p>
    <w:p w14:paraId="3EEC7C34" w14:textId="15194592" w:rsidR="00C518DE" w:rsidRDefault="00C518DE" w:rsidP="00C518DE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----------------------------------------------------------------------------------------------------------------------------------------------</w:t>
      </w:r>
    </w:p>
    <w:p w14:paraId="027C672A" w14:textId="77777777" w:rsidR="00C518DE" w:rsidRDefault="00C518DE" w:rsidP="00C518DE">
      <w:pPr>
        <w:rPr>
          <w:rFonts w:ascii="Calibri" w:hAnsi="Calibri"/>
          <w:b/>
          <w:bCs/>
        </w:rPr>
      </w:pPr>
    </w:p>
    <w:p w14:paraId="5A8252CA" w14:textId="230D1F87" w:rsidR="00C518DE" w:rsidRDefault="00C518DE" w:rsidP="00C518DE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Wells Cathedral Pilgrimage Trip Tuesday 4</w:t>
      </w:r>
      <w:r w:rsidRPr="00C518DE">
        <w:rPr>
          <w:rFonts w:ascii="Calibri" w:hAnsi="Calibri"/>
          <w:b/>
          <w:bCs/>
          <w:vertAlign w:val="superscript"/>
        </w:rPr>
        <w:t>th</w:t>
      </w:r>
      <w:r>
        <w:rPr>
          <w:rFonts w:ascii="Calibri" w:hAnsi="Calibri"/>
          <w:b/>
          <w:bCs/>
        </w:rPr>
        <w:t xml:space="preserve"> July</w:t>
      </w:r>
    </w:p>
    <w:p w14:paraId="634DAD2F" w14:textId="77777777" w:rsidR="00C518DE" w:rsidRDefault="00C518DE" w:rsidP="00C518DE">
      <w:pPr>
        <w:jc w:val="center"/>
        <w:rPr>
          <w:rFonts w:ascii="Calibri" w:hAnsi="Calibri"/>
          <w:b/>
          <w:bCs/>
        </w:rPr>
      </w:pPr>
    </w:p>
    <w:p w14:paraId="3563F79C" w14:textId="77777777" w:rsidR="00C518DE" w:rsidRDefault="00C518DE" w:rsidP="00C518DE">
      <w:pPr>
        <w:jc w:val="center"/>
        <w:rPr>
          <w:rFonts w:ascii="Calibri" w:hAnsi="Calibri"/>
          <w:b/>
          <w:bCs/>
        </w:rPr>
      </w:pPr>
    </w:p>
    <w:p w14:paraId="5B19449D" w14:textId="5B541D5C" w:rsidR="00C518DE" w:rsidRDefault="00C518DE" w:rsidP="00C518DE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My child will / won’t be attending the trip to Wells Cathedral</w:t>
      </w:r>
    </w:p>
    <w:p w14:paraId="4D3EBA68" w14:textId="77777777" w:rsidR="00C518DE" w:rsidRDefault="00C518DE" w:rsidP="00C518DE">
      <w:pPr>
        <w:rPr>
          <w:rFonts w:ascii="Calibri" w:hAnsi="Calibri"/>
          <w:b/>
          <w:bCs/>
        </w:rPr>
      </w:pPr>
    </w:p>
    <w:p w14:paraId="68DE1E6C" w14:textId="77777777" w:rsidR="00C518DE" w:rsidRDefault="00C518DE" w:rsidP="00C518DE">
      <w:pPr>
        <w:rPr>
          <w:rFonts w:ascii="Calibri" w:hAnsi="Calibri"/>
          <w:b/>
          <w:bCs/>
        </w:rPr>
      </w:pPr>
    </w:p>
    <w:p w14:paraId="58EB5DB3" w14:textId="77777777" w:rsidR="00C518DE" w:rsidRDefault="00C518DE" w:rsidP="00C518DE">
      <w:pPr>
        <w:rPr>
          <w:rFonts w:ascii="Calibri" w:hAnsi="Calibri"/>
          <w:b/>
          <w:bCs/>
        </w:rPr>
      </w:pPr>
    </w:p>
    <w:p w14:paraId="57B0A7FC" w14:textId="11B3A016" w:rsidR="00C518DE" w:rsidRDefault="00C518DE" w:rsidP="00C518DE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Child’s name: …………………………………………………………………</w:t>
      </w:r>
    </w:p>
    <w:p w14:paraId="7C4911DC" w14:textId="77777777" w:rsidR="00C518DE" w:rsidRDefault="00C518DE" w:rsidP="00C518DE">
      <w:pPr>
        <w:rPr>
          <w:rFonts w:ascii="Calibri" w:hAnsi="Calibri"/>
          <w:b/>
          <w:bCs/>
        </w:rPr>
      </w:pPr>
    </w:p>
    <w:p w14:paraId="01A8A396" w14:textId="77777777" w:rsidR="00C518DE" w:rsidRDefault="00C518DE" w:rsidP="00C518DE">
      <w:pPr>
        <w:rPr>
          <w:rFonts w:ascii="Calibri" w:hAnsi="Calibri"/>
          <w:b/>
          <w:bCs/>
        </w:rPr>
      </w:pPr>
    </w:p>
    <w:p w14:paraId="32B1D31D" w14:textId="77777777" w:rsidR="00C518DE" w:rsidRDefault="00C518DE" w:rsidP="00C518DE">
      <w:pPr>
        <w:rPr>
          <w:rFonts w:ascii="Calibri" w:hAnsi="Calibri"/>
          <w:b/>
          <w:bCs/>
        </w:rPr>
      </w:pPr>
    </w:p>
    <w:p w14:paraId="7D71B47B" w14:textId="6CF95574" w:rsidR="00C518DE" w:rsidRDefault="00C518DE" w:rsidP="00C518DE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Parent Name: ……………………………………………………………….</w:t>
      </w:r>
    </w:p>
    <w:p w14:paraId="192CFDDE" w14:textId="77777777" w:rsidR="00C518DE" w:rsidRDefault="00C518DE" w:rsidP="00C518DE">
      <w:pPr>
        <w:rPr>
          <w:rFonts w:ascii="Calibri" w:hAnsi="Calibri"/>
          <w:b/>
          <w:bCs/>
        </w:rPr>
      </w:pPr>
    </w:p>
    <w:p w14:paraId="0BAA9A8F" w14:textId="77777777" w:rsidR="00C518DE" w:rsidRDefault="00C518DE" w:rsidP="00C518DE">
      <w:pPr>
        <w:rPr>
          <w:rFonts w:ascii="Calibri" w:hAnsi="Calibri"/>
          <w:b/>
          <w:bCs/>
        </w:rPr>
      </w:pPr>
    </w:p>
    <w:p w14:paraId="42B74EA9" w14:textId="222AA39F" w:rsidR="00C518DE" w:rsidRDefault="00217BAC" w:rsidP="00C518DE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</w:t>
      </w:r>
      <w:r w:rsidR="00C518DE">
        <w:rPr>
          <w:rFonts w:ascii="Calibri" w:hAnsi="Calibri"/>
          <w:b/>
          <w:bCs/>
        </w:rPr>
        <w:t>arent Signature: ……………………………………………………………….</w:t>
      </w:r>
    </w:p>
    <w:p w14:paraId="0B3900D3" w14:textId="77777777" w:rsidR="00C518DE" w:rsidRDefault="00C518DE" w:rsidP="00C518DE">
      <w:pPr>
        <w:rPr>
          <w:rFonts w:ascii="Calibri" w:hAnsi="Calibri"/>
          <w:b/>
          <w:bCs/>
        </w:rPr>
      </w:pPr>
    </w:p>
    <w:p w14:paraId="4420ACA3" w14:textId="77777777" w:rsidR="00C518DE" w:rsidRDefault="00C518DE" w:rsidP="00C518DE">
      <w:pPr>
        <w:rPr>
          <w:rFonts w:ascii="Calibri" w:hAnsi="Calibri"/>
          <w:b/>
          <w:bCs/>
        </w:rPr>
      </w:pPr>
    </w:p>
    <w:p w14:paraId="6F9EAF13" w14:textId="77777777" w:rsidR="00C518DE" w:rsidRDefault="00C518DE" w:rsidP="00C518DE">
      <w:pPr>
        <w:rPr>
          <w:rFonts w:ascii="Calibri" w:hAnsi="Calibri"/>
          <w:b/>
          <w:bCs/>
        </w:rPr>
      </w:pPr>
    </w:p>
    <w:p w14:paraId="3090781F" w14:textId="761188E9" w:rsidR="00C518DE" w:rsidRDefault="00C518DE" w:rsidP="00217BAC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Please return to the school office no later than Friday 23</w:t>
      </w:r>
      <w:r w:rsidRPr="00C518DE">
        <w:rPr>
          <w:rFonts w:ascii="Calibri" w:hAnsi="Calibri"/>
          <w:b/>
          <w:bCs/>
          <w:vertAlign w:val="superscript"/>
        </w:rPr>
        <w:t>rd</w:t>
      </w:r>
      <w:r>
        <w:rPr>
          <w:rFonts w:ascii="Calibri" w:hAnsi="Calibri"/>
          <w:b/>
          <w:bCs/>
        </w:rPr>
        <w:t xml:space="preserve"> June</w:t>
      </w:r>
    </w:p>
    <w:p w14:paraId="585DD3DF" w14:textId="77777777" w:rsidR="00C518DE" w:rsidRPr="00132492" w:rsidRDefault="00C518DE" w:rsidP="00C518DE">
      <w:pPr>
        <w:rPr>
          <w:rFonts w:ascii="Calibri" w:hAnsi="Calibri"/>
          <w:b/>
          <w:bCs/>
        </w:rPr>
      </w:pPr>
    </w:p>
    <w:sectPr w:rsidR="00C518DE" w:rsidRPr="00132492" w:rsidSect="00C518DE">
      <w:pgSz w:w="11906" w:h="16838"/>
      <w:pgMar w:top="720" w:right="720" w:bottom="720" w:left="720" w:header="72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96D6E" w14:textId="77777777" w:rsidR="002876BE" w:rsidRDefault="002876BE">
      <w:r>
        <w:separator/>
      </w:r>
    </w:p>
  </w:endnote>
  <w:endnote w:type="continuationSeparator" w:id="0">
    <w:p w14:paraId="3C54BDD1" w14:textId="77777777" w:rsidR="002876BE" w:rsidRDefault="0028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BDD7C" w14:textId="77777777" w:rsidR="002876BE" w:rsidRDefault="002876BE">
      <w:r>
        <w:separator/>
      </w:r>
    </w:p>
  </w:footnote>
  <w:footnote w:type="continuationSeparator" w:id="0">
    <w:p w14:paraId="3183A405" w14:textId="77777777" w:rsidR="002876BE" w:rsidRDefault="00287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71D54"/>
    <w:multiLevelType w:val="multilevel"/>
    <w:tmpl w:val="BDB2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D244FF"/>
    <w:multiLevelType w:val="multilevel"/>
    <w:tmpl w:val="6268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8476237">
    <w:abstractNumId w:val="0"/>
  </w:num>
  <w:num w:numId="2" w16cid:durableId="1088112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0F"/>
    <w:rsid w:val="000012BC"/>
    <w:rsid w:val="000034F1"/>
    <w:rsid w:val="00006A5C"/>
    <w:rsid w:val="00010D6E"/>
    <w:rsid w:val="000267A7"/>
    <w:rsid w:val="00027F37"/>
    <w:rsid w:val="000346FC"/>
    <w:rsid w:val="00037FA2"/>
    <w:rsid w:val="00044601"/>
    <w:rsid w:val="00050DFE"/>
    <w:rsid w:val="000546B6"/>
    <w:rsid w:val="00061354"/>
    <w:rsid w:val="00074CC2"/>
    <w:rsid w:val="0007567F"/>
    <w:rsid w:val="000A65EE"/>
    <w:rsid w:val="000B2F80"/>
    <w:rsid w:val="000C6F0D"/>
    <w:rsid w:val="000D700E"/>
    <w:rsid w:val="000E130A"/>
    <w:rsid w:val="000F29C9"/>
    <w:rsid w:val="0011033F"/>
    <w:rsid w:val="00110E09"/>
    <w:rsid w:val="001150FA"/>
    <w:rsid w:val="00132492"/>
    <w:rsid w:val="001465AF"/>
    <w:rsid w:val="00167051"/>
    <w:rsid w:val="001A640C"/>
    <w:rsid w:val="001A6AE7"/>
    <w:rsid w:val="001B31B6"/>
    <w:rsid w:val="001C3889"/>
    <w:rsid w:val="001C4E2B"/>
    <w:rsid w:val="00202A46"/>
    <w:rsid w:val="00217BAC"/>
    <w:rsid w:val="0022441D"/>
    <w:rsid w:val="0024310D"/>
    <w:rsid w:val="00246CD2"/>
    <w:rsid w:val="002876BE"/>
    <w:rsid w:val="002D09BB"/>
    <w:rsid w:val="002D3451"/>
    <w:rsid w:val="002E75BE"/>
    <w:rsid w:val="002F52ED"/>
    <w:rsid w:val="0032593A"/>
    <w:rsid w:val="00337BF1"/>
    <w:rsid w:val="00387409"/>
    <w:rsid w:val="00396CF8"/>
    <w:rsid w:val="003B5336"/>
    <w:rsid w:val="003D154C"/>
    <w:rsid w:val="00427BB5"/>
    <w:rsid w:val="0043398D"/>
    <w:rsid w:val="0048636D"/>
    <w:rsid w:val="004A06AB"/>
    <w:rsid w:val="004F20C9"/>
    <w:rsid w:val="004F496C"/>
    <w:rsid w:val="005001A9"/>
    <w:rsid w:val="00503C0F"/>
    <w:rsid w:val="00516193"/>
    <w:rsid w:val="00520D6F"/>
    <w:rsid w:val="00540134"/>
    <w:rsid w:val="00575A0C"/>
    <w:rsid w:val="005844AB"/>
    <w:rsid w:val="00586396"/>
    <w:rsid w:val="00590414"/>
    <w:rsid w:val="00594E24"/>
    <w:rsid w:val="005B34B5"/>
    <w:rsid w:val="005C6519"/>
    <w:rsid w:val="005E0A0D"/>
    <w:rsid w:val="005E127C"/>
    <w:rsid w:val="00661977"/>
    <w:rsid w:val="00686289"/>
    <w:rsid w:val="006872B5"/>
    <w:rsid w:val="00687AE8"/>
    <w:rsid w:val="00687F87"/>
    <w:rsid w:val="006B6ECD"/>
    <w:rsid w:val="006C7CC6"/>
    <w:rsid w:val="006D1960"/>
    <w:rsid w:val="006D7925"/>
    <w:rsid w:val="006E3B93"/>
    <w:rsid w:val="006F152C"/>
    <w:rsid w:val="007676D6"/>
    <w:rsid w:val="00772079"/>
    <w:rsid w:val="00773CAE"/>
    <w:rsid w:val="0079215C"/>
    <w:rsid w:val="007C4232"/>
    <w:rsid w:val="007D0C82"/>
    <w:rsid w:val="00810B57"/>
    <w:rsid w:val="00841B0E"/>
    <w:rsid w:val="00842AA8"/>
    <w:rsid w:val="008471D0"/>
    <w:rsid w:val="00853F4F"/>
    <w:rsid w:val="00867E07"/>
    <w:rsid w:val="00877C13"/>
    <w:rsid w:val="00882B7C"/>
    <w:rsid w:val="00901B5C"/>
    <w:rsid w:val="00902D55"/>
    <w:rsid w:val="00914B72"/>
    <w:rsid w:val="009525E4"/>
    <w:rsid w:val="00990151"/>
    <w:rsid w:val="009A033A"/>
    <w:rsid w:val="009A22E6"/>
    <w:rsid w:val="009A2526"/>
    <w:rsid w:val="009A6462"/>
    <w:rsid w:val="00A453B6"/>
    <w:rsid w:val="00A6237C"/>
    <w:rsid w:val="00A6723A"/>
    <w:rsid w:val="00A755F9"/>
    <w:rsid w:val="00A84844"/>
    <w:rsid w:val="00A860D7"/>
    <w:rsid w:val="00A93813"/>
    <w:rsid w:val="00AA03E0"/>
    <w:rsid w:val="00AE00F5"/>
    <w:rsid w:val="00AE7635"/>
    <w:rsid w:val="00AF2419"/>
    <w:rsid w:val="00B0099D"/>
    <w:rsid w:val="00B33533"/>
    <w:rsid w:val="00B37B55"/>
    <w:rsid w:val="00B418CC"/>
    <w:rsid w:val="00BA43E6"/>
    <w:rsid w:val="00BD151D"/>
    <w:rsid w:val="00BD57F4"/>
    <w:rsid w:val="00BD5BCE"/>
    <w:rsid w:val="00BF51E1"/>
    <w:rsid w:val="00C20D04"/>
    <w:rsid w:val="00C30BF3"/>
    <w:rsid w:val="00C45ED8"/>
    <w:rsid w:val="00C518DE"/>
    <w:rsid w:val="00C73123"/>
    <w:rsid w:val="00C921E3"/>
    <w:rsid w:val="00CB2084"/>
    <w:rsid w:val="00CB2180"/>
    <w:rsid w:val="00CD7721"/>
    <w:rsid w:val="00D06E73"/>
    <w:rsid w:val="00D102FE"/>
    <w:rsid w:val="00D16FC5"/>
    <w:rsid w:val="00D17A38"/>
    <w:rsid w:val="00D20F61"/>
    <w:rsid w:val="00D21222"/>
    <w:rsid w:val="00D22B08"/>
    <w:rsid w:val="00D4594D"/>
    <w:rsid w:val="00D729D0"/>
    <w:rsid w:val="00D81D46"/>
    <w:rsid w:val="00D95046"/>
    <w:rsid w:val="00D973FB"/>
    <w:rsid w:val="00DD2747"/>
    <w:rsid w:val="00DD5DCE"/>
    <w:rsid w:val="00DF221F"/>
    <w:rsid w:val="00E04590"/>
    <w:rsid w:val="00E46DB7"/>
    <w:rsid w:val="00E55B9C"/>
    <w:rsid w:val="00EC0EA7"/>
    <w:rsid w:val="00EE7B80"/>
    <w:rsid w:val="00F03F82"/>
    <w:rsid w:val="00F0457C"/>
    <w:rsid w:val="00F12478"/>
    <w:rsid w:val="00F46E9F"/>
    <w:rsid w:val="00FA3E44"/>
    <w:rsid w:val="00FB7E87"/>
    <w:rsid w:val="00FC2B72"/>
    <w:rsid w:val="00FC5ACF"/>
    <w:rsid w:val="00FC68F9"/>
    <w:rsid w:val="00FD1EC0"/>
    <w:rsid w:val="00FF0443"/>
    <w:rsid w:val="2680D370"/>
    <w:rsid w:val="68E9F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87043F"/>
  <w15:chartTrackingRefBased/>
  <w15:docId w15:val="{B9BEB5B5-3C24-4A57-99B6-C3AC688E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34B5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2441D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2441D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76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AE7635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074C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074CC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22441D"/>
    <w:rPr>
      <w:rFonts w:eastAsia="Calibri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semiHidden/>
    <w:rsid w:val="0022441D"/>
    <w:rPr>
      <w:rFonts w:eastAsia="Calibri"/>
      <w:b/>
      <w:bCs/>
      <w:sz w:val="36"/>
      <w:szCs w:val="36"/>
    </w:rPr>
  </w:style>
  <w:style w:type="character" w:customStyle="1" w:styleId="FooterChar">
    <w:name w:val="Footer Char"/>
    <w:link w:val="Footer"/>
    <w:rsid w:val="00C45ED8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B37B55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rsid w:val="00520D6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87F87"/>
    <w:pPr>
      <w:jc w:val="center"/>
    </w:pPr>
    <w:rPr>
      <w:rFonts w:ascii="Lucida Calligraphy" w:hAnsi="Lucida Calligraphy"/>
      <w:b/>
      <w:bCs/>
      <w:sz w:val="48"/>
    </w:rPr>
  </w:style>
  <w:style w:type="character" w:customStyle="1" w:styleId="TitleChar">
    <w:name w:val="Title Char"/>
    <w:link w:val="Title"/>
    <w:rsid w:val="00687F87"/>
    <w:rPr>
      <w:rFonts w:ascii="Lucida Calligraphy" w:hAnsi="Lucida Calligraphy"/>
      <w:b/>
      <w:bCs/>
      <w:sz w:val="48"/>
      <w:szCs w:val="24"/>
      <w:lang w:eastAsia="en-US"/>
    </w:rPr>
  </w:style>
  <w:style w:type="table" w:styleId="TableGrid">
    <w:name w:val="Table Grid"/>
    <w:basedOn w:val="TableNormal"/>
    <w:rsid w:val="00A86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eNormal"/>
    <w:uiPriority w:val="99"/>
    <w:qFormat/>
    <w:rsid w:val="00A860D7"/>
    <w:pPr>
      <w:jc w:val="center"/>
    </w:pPr>
    <w:rPr>
      <w:rFonts w:ascii="Calibri" w:hAnsi="Calibri"/>
      <w:sz w:val="28"/>
      <w:szCs w:val="28"/>
      <w:lang w:val="en-US" w:eastAsia="en-US"/>
    </w:rPr>
    <w:tblPr>
      <w:tblBorders>
        <w:insideV w:val="single" w:sz="4" w:space="0" w:color="8EAADB"/>
      </w:tblBorders>
    </w:tblPr>
    <w:tblStylePr w:type="firstRow">
      <w:rPr>
        <w:rFonts w:ascii="Calibri Light" w:hAnsi="Calibri Light"/>
        <w:b w:val="0"/>
        <w:i w:val="0"/>
        <w:caps/>
        <w:smallCaps w:val="0"/>
        <w:color w:val="4472C4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9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2218489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72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85701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55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44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395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643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251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66234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975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20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340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824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797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807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819586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369329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15554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0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508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4510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50101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32799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38311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1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7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9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17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4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6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4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7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49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7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6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e.delaney\Local%20Settings\Temporary%20Internet%20Files\Content.Outlook\VFQ1ZWPD\Ash-Headed-Pape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42A2393EE3C4A9E417FBFD3AECF38" ma:contentTypeVersion="16" ma:contentTypeDescription="Create a new document." ma:contentTypeScope="" ma:versionID="8eed49b9155637c0969065f20cee65ba">
  <xsd:schema xmlns:xsd="http://www.w3.org/2001/XMLSchema" xmlns:xs="http://www.w3.org/2001/XMLSchema" xmlns:p="http://schemas.microsoft.com/office/2006/metadata/properties" xmlns:ns2="d469a56d-b9de-4134-81fb-dc2105d6aa92" xmlns:ns3="7213aa81-92e2-476d-8189-34868e59410c" targetNamespace="http://schemas.microsoft.com/office/2006/metadata/properties" ma:root="true" ma:fieldsID="44ff206dd642fc5d7c6007d14bce2c33" ns2:_="" ns3:_="">
    <xsd:import namespace="d469a56d-b9de-4134-81fb-dc2105d6aa92"/>
    <xsd:import namespace="7213aa81-92e2-476d-8189-34868e5941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9a56d-b9de-4134-81fb-dc2105d6aa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71bc05-7205-4c70-b31f-4747a3b20e98}" ma:internalName="TaxCatchAll" ma:showField="CatchAllData" ma:web="d469a56d-b9de-4134-81fb-dc2105d6aa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3aa81-92e2-476d-8189-34868e594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44e76a-1be9-4e63-987c-f8ba1b8077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69a56d-b9de-4134-81fb-dc2105d6aa92" xsi:nil="true"/>
    <lcf76f155ced4ddcb4097134ff3c332f xmlns="7213aa81-92e2-476d-8189-34868e5941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DA668F-0DC7-48D2-A3F5-3928487F15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D49A14-DE3D-4B4E-9A18-D8D371856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9a56d-b9de-4134-81fb-dc2105d6aa92"/>
    <ds:schemaRef ds:uri="7213aa81-92e2-476d-8189-34868e594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0C3D6C-A785-44A7-8DD7-9B7045C11847}">
  <ds:schemaRefs>
    <ds:schemaRef ds:uri="http://schemas.microsoft.com/office/2006/metadata/properties"/>
    <ds:schemaRef ds:uri="http://schemas.microsoft.com/office/infopath/2007/PartnerControls"/>
    <ds:schemaRef ds:uri="d469a56d-b9de-4134-81fb-dc2105d6aa92"/>
    <ds:schemaRef ds:uri="7213aa81-92e2-476d-8189-34868e5941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Ash-Headed-Paper2</Template>
  <TotalTime>19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County Council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jane.delaney</dc:creator>
  <cp:keywords/>
  <cp:lastModifiedBy>Michelle Flashman - Ash CofE Primary School</cp:lastModifiedBy>
  <cp:revision>2</cp:revision>
  <cp:lastPrinted>2023-06-20T13:36:00Z</cp:lastPrinted>
  <dcterms:created xsi:type="dcterms:W3CDTF">2023-06-20T14:12:00Z</dcterms:created>
  <dcterms:modified xsi:type="dcterms:W3CDTF">2023-06-20T14:12:00Z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0x010100853E14FDCFD38E449A84B412DDDC107C</vt:lpwstr>
  </property>
  <property fmtid="{D5CDD505-2E9C-101B-9397-08002B2CF9AE}" pid="3" name="Order">
    <vt:r8>307800</vt:r8>
  </property>
  <property fmtid="{D5CDD505-2E9C-101B-9397-08002B2CF9AE}" pid="4" name="MediaServiceImageTags">
    <vt:lpwstr/>
  </property>
  <property fmtid="{D5CDD505-2E9C-101B-9397-08002B2CF9AE}" pid="5" name="TaxCatchAll">
    <vt:lpwstr/>
  </property>
  <property fmtid="{D5CDD505-2E9C-101B-9397-08002B2CF9AE}" pid="6" name="lcf76f155ced4ddcb4097134ff3c332f">
    <vt:lpwstr/>
  </property>
</Properties>
</file>